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E3" w:rsidRPr="00FD4FE3" w:rsidRDefault="00FD4FE3" w:rsidP="00FD4FE3">
      <w:pPr>
        <w:jc w:val="center"/>
        <w:rPr>
          <w:b/>
          <w:bCs/>
          <w:sz w:val="22"/>
          <w:szCs w:val="22"/>
        </w:rPr>
      </w:pPr>
      <w:r w:rsidRPr="00FD4FE3">
        <w:rPr>
          <w:b/>
          <w:bCs/>
          <w:sz w:val="22"/>
          <w:szCs w:val="22"/>
        </w:rPr>
        <w:t>NOTRANJA PRIJAVA KRŠITVE PREDPISA V DELOVNEM OKOLJU PO ZZPRI</w:t>
      </w:r>
    </w:p>
    <w:p w:rsidR="00FD4FE3" w:rsidRPr="005A76C0" w:rsidRDefault="00FD4FE3" w:rsidP="00FD4FE3">
      <w:pPr>
        <w:rPr>
          <w:b/>
          <w:bCs/>
          <w:sz w:val="20"/>
          <w:szCs w:val="20"/>
        </w:rPr>
      </w:pPr>
    </w:p>
    <w:p w:rsidR="00FD4FE3" w:rsidRDefault="00FD4FE3" w:rsidP="00FD4FE3">
      <w:pPr>
        <w:jc w:val="both"/>
        <w:rPr>
          <w:sz w:val="20"/>
          <w:szCs w:val="20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>Hvala za vašo odločitev za prijavo kršitve predpisa v vašem delovnem okolju v skladu z Zakonom o zaščiti prijaviteljev (</w:t>
      </w:r>
      <w:hyperlink r:id="rId7" w:history="1">
        <w:r w:rsidRPr="00FD4FE3">
          <w:rPr>
            <w:rStyle w:val="Hiperpovezava"/>
            <w:sz w:val="22"/>
            <w:szCs w:val="22"/>
          </w:rPr>
          <w:t>https://www.uradni-list.si/glasilo-uradni-list-rs/vsebina/2023-01-0301/zakon-o-zasciti-prijaviteljev-zzpri</w:t>
        </w:r>
      </w:hyperlink>
      <w:r w:rsidRPr="00FD4FE3">
        <w:rPr>
          <w:sz w:val="22"/>
          <w:szCs w:val="22"/>
        </w:rPr>
        <w:t xml:space="preserve">). Prijavo lahko poda le fizična oseba in jo pošlje na naslov za prijave v organizaciji (glej notranji akt). Ta prijava ni namenjena kršitvam, ki so se zgodile zunaj vašega delovnega okolja, ter npr. reševanju sporov s sodelavci, </w:t>
      </w:r>
      <w:proofErr w:type="spellStart"/>
      <w:r w:rsidRPr="00FD4FE3">
        <w:rPr>
          <w:sz w:val="22"/>
          <w:szCs w:val="22"/>
        </w:rPr>
        <w:t>mobingu</w:t>
      </w:r>
      <w:proofErr w:type="spellEnd"/>
      <w:r w:rsidRPr="00FD4FE3">
        <w:rPr>
          <w:sz w:val="22"/>
          <w:szCs w:val="22"/>
        </w:rPr>
        <w:t xml:space="preserve"> in podobno. </w:t>
      </w:r>
    </w:p>
    <w:p w:rsidR="00FD4FE3" w:rsidRPr="00FD4FE3" w:rsidRDefault="00FD4FE3" w:rsidP="00FD4FE3">
      <w:pPr>
        <w:jc w:val="both"/>
        <w:rPr>
          <w:sz w:val="22"/>
          <w:szCs w:val="22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>Vašo prijavo bo obravnaval zaupnik v organizaciji in vam po potrebi nudil pomoč v primeru povračilnih ukrepov delodajalca. Prijava bo obravnavana v postopku, kot je opredeljen v notranjem aktu (</w:t>
      </w:r>
      <w:r w:rsidR="009B692F" w:rsidRPr="009B692F">
        <w:rPr>
          <w:sz w:val="22"/>
          <w:szCs w:val="22"/>
        </w:rPr>
        <w:t>https://www.os-vavta-vas.si/files/2023/05/Pravilnik-za-vzpostavitev-notranje-poti-za-prijavo.pdf</w:t>
      </w:r>
      <w:r w:rsidRPr="009B692F">
        <w:rPr>
          <w:sz w:val="22"/>
          <w:szCs w:val="22"/>
        </w:rPr>
        <w:t>).</w:t>
      </w:r>
    </w:p>
    <w:p w:rsidR="00FD4FE3" w:rsidRPr="00FD4FE3" w:rsidRDefault="00FD4FE3" w:rsidP="00FD4FE3">
      <w:pPr>
        <w:jc w:val="both"/>
        <w:rPr>
          <w:sz w:val="22"/>
          <w:szCs w:val="22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>Če tako želite, lahko prijavo podate anonimno, brez razkritja svojih osebnih podatkov. Če želite prejeti povratno informacijo, pa morate navesti, na kateri naslov oziroma način jo želite prejeti.</w:t>
      </w:r>
    </w:p>
    <w:p w:rsidR="00FD4FE3" w:rsidRPr="00FD4FE3" w:rsidRDefault="00FD4FE3" w:rsidP="00FD4FE3">
      <w:pPr>
        <w:jc w:val="both"/>
        <w:rPr>
          <w:sz w:val="22"/>
          <w:szCs w:val="22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 xml:space="preserve">Če notranje prijave ni mogoče učinkovito obravnavati, lahko podate zunanjo prijavo pristojnemu organu (14. člen </w:t>
      </w:r>
      <w:proofErr w:type="spellStart"/>
      <w:r w:rsidRPr="00FD4FE3">
        <w:rPr>
          <w:sz w:val="22"/>
          <w:szCs w:val="22"/>
        </w:rPr>
        <w:t>ZZPri</w:t>
      </w:r>
      <w:proofErr w:type="spellEnd"/>
      <w:r w:rsidRPr="00FD4FE3">
        <w:rPr>
          <w:sz w:val="22"/>
          <w:szCs w:val="22"/>
        </w:rPr>
        <w:t xml:space="preserve">). </w:t>
      </w:r>
    </w:p>
    <w:p w:rsidR="00FD4FE3" w:rsidRPr="005A76C0" w:rsidRDefault="00FD4FE3" w:rsidP="00FD4FE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FD4FE3" w:rsidRPr="00FD4FE3" w:rsidTr="000731AB">
        <w:tc>
          <w:tcPr>
            <w:tcW w:w="9062" w:type="dxa"/>
            <w:gridSpan w:val="3"/>
            <w:shd w:val="clear" w:color="auto" w:fill="D9E2F3" w:themeFill="accent5" w:themeFillTint="33"/>
          </w:tcPr>
          <w:p w:rsidR="00FD4FE3" w:rsidRPr="00FD4FE3" w:rsidRDefault="00FD4FE3" w:rsidP="000731AB">
            <w:pPr>
              <w:jc w:val="center"/>
              <w:rPr>
                <w:b/>
                <w:bCs/>
                <w:sz w:val="22"/>
                <w:szCs w:val="22"/>
              </w:rPr>
            </w:pPr>
            <w:r w:rsidRPr="00FD4FE3">
              <w:rPr>
                <w:b/>
                <w:bCs/>
                <w:sz w:val="22"/>
                <w:szCs w:val="22"/>
              </w:rPr>
              <w:t>PODATKI O PRIJAVITELJU</w:t>
            </w:r>
          </w:p>
          <w:p w:rsidR="00FD4FE3" w:rsidRPr="00FD4FE3" w:rsidRDefault="00FD4FE3" w:rsidP="000731AB">
            <w:pPr>
              <w:jc w:val="center"/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Ime in priimek: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Anonimna prijava: DA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(označite DA, če podajate anonimno prijavo)</w:t>
            </w: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Zaposlen ali druga povezava z delovnim okoljem: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Kontaktni naslov za povratne informacije, če jih anonimni prijavitelj želi (neobvezno za anonimno prijavo):</w:t>
            </w: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Naslov:</w:t>
            </w: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E-pošta:</w:t>
            </w: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Telefon:</w:t>
            </w: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212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Drugi kontaktni podatki:</w:t>
            </w:r>
          </w:p>
        </w:tc>
        <w:tc>
          <w:tcPr>
            <w:tcW w:w="3402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3538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</w:tbl>
    <w:p w:rsidR="00FD4FE3" w:rsidRPr="005A76C0" w:rsidRDefault="00FD4FE3" w:rsidP="00FD4FE3">
      <w:pPr>
        <w:rPr>
          <w:sz w:val="20"/>
          <w:szCs w:val="20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 xml:space="preserve">Pristojni organ za zunanjo prijavo ne sme razkriti vaše identitete. Razkritje identitete brez vašega soglasja je v </w:t>
      </w:r>
      <w:proofErr w:type="spellStart"/>
      <w:r w:rsidRPr="00FD4FE3">
        <w:rPr>
          <w:sz w:val="22"/>
          <w:szCs w:val="22"/>
        </w:rPr>
        <w:t>ZZPri</w:t>
      </w:r>
      <w:proofErr w:type="spellEnd"/>
      <w:r w:rsidRPr="00FD4FE3">
        <w:rPr>
          <w:sz w:val="22"/>
          <w:szCs w:val="22"/>
        </w:rPr>
        <w:t xml:space="preserve"> določeno kot prekršek.</w:t>
      </w:r>
    </w:p>
    <w:p w:rsidR="00FD4FE3" w:rsidRPr="00FD4FE3" w:rsidRDefault="00FD4FE3" w:rsidP="00FD4FE3">
      <w:pPr>
        <w:jc w:val="both"/>
        <w:rPr>
          <w:sz w:val="22"/>
          <w:szCs w:val="22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>Organ, ki bo obravnaval vašo prijavo, vas lahko zaradi učinkovite obravnave kršitve naknadno kontaktira.</w:t>
      </w:r>
    </w:p>
    <w:p w:rsidR="00FD4FE3" w:rsidRPr="00FD4FE3" w:rsidRDefault="00FD4FE3" w:rsidP="00FD4FE3">
      <w:pPr>
        <w:jc w:val="both"/>
        <w:rPr>
          <w:sz w:val="22"/>
          <w:szCs w:val="22"/>
        </w:rPr>
      </w:pPr>
    </w:p>
    <w:p w:rsidR="00FD4FE3" w:rsidRPr="00FD4FE3" w:rsidRDefault="00FD4FE3" w:rsidP="00FD4FE3">
      <w:pPr>
        <w:jc w:val="both"/>
        <w:rPr>
          <w:sz w:val="22"/>
          <w:szCs w:val="22"/>
        </w:rPr>
      </w:pPr>
      <w:r w:rsidRPr="00FD4FE3">
        <w:rPr>
          <w:sz w:val="22"/>
          <w:szCs w:val="22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:rsidR="00FD4FE3" w:rsidRPr="005A76C0" w:rsidRDefault="00FD4FE3" w:rsidP="00FD4FE3">
      <w:pPr>
        <w:rPr>
          <w:sz w:val="20"/>
          <w:szCs w:val="20"/>
        </w:rPr>
      </w:pPr>
    </w:p>
    <w:p w:rsidR="00FD4FE3" w:rsidRDefault="00FD4FE3" w:rsidP="00FD4FE3">
      <w:pPr>
        <w:rPr>
          <w:sz w:val="20"/>
          <w:szCs w:val="20"/>
        </w:rPr>
      </w:pPr>
    </w:p>
    <w:p w:rsidR="00FD4FE3" w:rsidRDefault="00FD4FE3" w:rsidP="00FD4FE3">
      <w:pPr>
        <w:rPr>
          <w:sz w:val="20"/>
          <w:szCs w:val="20"/>
        </w:rPr>
      </w:pPr>
    </w:p>
    <w:p w:rsidR="00FD4FE3" w:rsidRPr="005A76C0" w:rsidRDefault="00FD4FE3" w:rsidP="00FD4FE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4FE3" w:rsidRPr="00FD4FE3" w:rsidTr="000731AB">
        <w:tc>
          <w:tcPr>
            <w:tcW w:w="9062" w:type="dxa"/>
            <w:gridSpan w:val="2"/>
            <w:shd w:val="clear" w:color="auto" w:fill="D9E2F3" w:themeFill="accent5" w:themeFillTint="33"/>
          </w:tcPr>
          <w:p w:rsidR="00FD4FE3" w:rsidRPr="00FD4FE3" w:rsidRDefault="00FD4FE3" w:rsidP="000731AB">
            <w:pPr>
              <w:jc w:val="center"/>
              <w:rPr>
                <w:b/>
                <w:bCs/>
                <w:sz w:val="22"/>
                <w:szCs w:val="22"/>
              </w:rPr>
            </w:pPr>
            <w:r w:rsidRPr="00FD4FE3">
              <w:rPr>
                <w:b/>
                <w:bCs/>
                <w:sz w:val="22"/>
                <w:szCs w:val="22"/>
              </w:rPr>
              <w:t>PODATKI O KRŠITVI</w:t>
            </w:r>
          </w:p>
          <w:p w:rsidR="00FD4FE3" w:rsidRPr="00FD4FE3" w:rsidRDefault="00FD4FE3" w:rsidP="000731AB">
            <w:pPr>
              <w:jc w:val="center"/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4531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Kršitev se nanaša na delovno okolje v organizaciji prijavitelja (naziv organizacije): 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Čas začetka, trajanja in konca kršitve: 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9062" w:type="dxa"/>
            <w:gridSpan w:val="2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Podatki o kršitelju: </w:t>
            </w:r>
          </w:p>
        </w:tc>
      </w:tr>
      <w:tr w:rsidR="00FD4FE3" w:rsidRPr="00FD4FE3" w:rsidTr="000731AB">
        <w:tc>
          <w:tcPr>
            <w:tcW w:w="9062" w:type="dxa"/>
            <w:gridSpan w:val="2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Opis kršitve (kaj, kdaj, kje): 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Navedite kršeni predpis ter tudi morebitne priče in dokumente ali druge dokaze, ki podpirajo vaše trditve, npr. e-poštno komunikacijo ali dokumentarne dokaze: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</w:tr>
    </w:tbl>
    <w:p w:rsidR="00FD4FE3" w:rsidRDefault="00FD4FE3" w:rsidP="00FD4FE3">
      <w:pPr>
        <w:rPr>
          <w:sz w:val="20"/>
          <w:szCs w:val="20"/>
        </w:rPr>
      </w:pPr>
    </w:p>
    <w:p w:rsidR="00FD4FE3" w:rsidRPr="00FD4FE3" w:rsidRDefault="00FD4FE3" w:rsidP="00FD4FE3">
      <w:pPr>
        <w:rPr>
          <w:sz w:val="22"/>
          <w:szCs w:val="22"/>
        </w:rPr>
      </w:pPr>
      <w:r w:rsidRPr="00FD4FE3">
        <w:rPr>
          <w:sz w:val="22"/>
          <w:szCs w:val="22"/>
        </w:rPr>
        <w:t xml:space="preserve">Prijavitelj do zaščite po </w:t>
      </w:r>
      <w:proofErr w:type="spellStart"/>
      <w:r w:rsidRPr="00FD4FE3">
        <w:rPr>
          <w:sz w:val="22"/>
          <w:szCs w:val="22"/>
        </w:rPr>
        <w:t>ZZPri</w:t>
      </w:r>
      <w:proofErr w:type="spellEnd"/>
      <w:r w:rsidRPr="00FD4FE3">
        <w:rPr>
          <w:sz w:val="22"/>
          <w:szCs w:val="22"/>
        </w:rPr>
        <w:t xml:space="preserve"> ni upravičen, če je prijavo podal dve leti ali več po prenehanju kršitve.</w:t>
      </w:r>
      <w:r w:rsidRPr="00FD4FE3">
        <w:rPr>
          <w:sz w:val="22"/>
          <w:szCs w:val="22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4FE3" w:rsidRPr="00FD4FE3" w:rsidTr="000731AB">
        <w:tc>
          <w:tcPr>
            <w:tcW w:w="9062" w:type="dxa"/>
            <w:gridSpan w:val="2"/>
            <w:shd w:val="clear" w:color="auto" w:fill="D9E2F3" w:themeFill="accent5" w:themeFillTint="33"/>
          </w:tcPr>
          <w:p w:rsidR="00FD4FE3" w:rsidRPr="00FD4FE3" w:rsidRDefault="00FD4FE3" w:rsidP="000731AB">
            <w:pPr>
              <w:jc w:val="center"/>
              <w:rPr>
                <w:b/>
                <w:bCs/>
                <w:sz w:val="22"/>
                <w:szCs w:val="22"/>
              </w:rPr>
            </w:pPr>
            <w:r w:rsidRPr="00FD4FE3">
              <w:rPr>
                <w:b/>
                <w:bCs/>
                <w:sz w:val="22"/>
                <w:szCs w:val="22"/>
              </w:rPr>
              <w:t>ZAŠČITA PRED POVRAČILNIMI UKREPI</w:t>
            </w:r>
          </w:p>
          <w:p w:rsidR="00FD4FE3" w:rsidRPr="00FD4FE3" w:rsidRDefault="00FD4FE3" w:rsidP="000731AB">
            <w:pPr>
              <w:jc w:val="center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Nekateri prijavitelji tvegajo tudi povračilne ukrepe, maščevanje s strani vodstva ali sodelavcev. </w:t>
            </w:r>
          </w:p>
          <w:p w:rsidR="00FD4FE3" w:rsidRPr="00FD4FE3" w:rsidRDefault="00FD4FE3" w:rsidP="000731AB">
            <w:pPr>
              <w:jc w:val="center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Če je takšno tveganje podano tudi v vašem primeru, izpolnite spodnjo rubriko. </w:t>
            </w:r>
          </w:p>
        </w:tc>
      </w:tr>
      <w:tr w:rsidR="00FD4FE3" w:rsidRPr="00FD4FE3" w:rsidTr="000731AB">
        <w:tc>
          <w:tcPr>
            <w:tcW w:w="4531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Ali obstaja tveganje povračilnih ukrepov zaradi prijave (</w:t>
            </w:r>
            <w:bookmarkStart w:id="0" w:name="_Hlk123893790"/>
            <w:r w:rsidRPr="00FD4FE3">
              <w:rPr>
                <w:sz w:val="22"/>
                <w:szCs w:val="22"/>
              </w:rPr>
              <w:t xml:space="preserve">19. člen </w:t>
            </w:r>
            <w:proofErr w:type="spellStart"/>
            <w:r w:rsidRPr="00FD4FE3">
              <w:rPr>
                <w:sz w:val="22"/>
                <w:szCs w:val="22"/>
              </w:rPr>
              <w:t>ZZPri</w:t>
            </w:r>
            <w:bookmarkEnd w:id="0"/>
            <w:proofErr w:type="spellEnd"/>
            <w:r w:rsidRPr="00FD4FE3">
              <w:rPr>
                <w:sz w:val="22"/>
                <w:szCs w:val="22"/>
              </w:rPr>
              <w:t xml:space="preserve">)? 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DA/NE 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Če da, prosimo, navedite, </w:t>
            </w:r>
            <w:r w:rsidRPr="00FD4FE3">
              <w:rPr>
                <w:noProof/>
                <w:sz w:val="22"/>
                <w:szCs w:val="22"/>
              </w:rPr>
              <w:t>za katere povračilne ukrepe obstaja tveganje</w:t>
            </w:r>
            <w:r w:rsidRPr="00FD4FE3">
              <w:rPr>
                <w:sz w:val="22"/>
                <w:szCs w:val="22"/>
              </w:rPr>
              <w:t xml:space="preserve">: </w:t>
            </w: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:rsidR="00FD4FE3" w:rsidRPr="00FD4FE3" w:rsidRDefault="00FD4FE3" w:rsidP="000731AB">
            <w:p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Ali potrebujete pomoč in zaščito pred povračilnimi ukrepi (10. člen </w:t>
            </w:r>
            <w:proofErr w:type="spellStart"/>
            <w:r w:rsidRPr="00FD4FE3">
              <w:rPr>
                <w:sz w:val="22"/>
                <w:szCs w:val="22"/>
              </w:rPr>
              <w:t>ZZPri</w:t>
            </w:r>
            <w:proofErr w:type="spellEnd"/>
            <w:r w:rsidRPr="00FD4FE3">
              <w:rPr>
                <w:sz w:val="22"/>
                <w:szCs w:val="22"/>
              </w:rPr>
              <w:t xml:space="preserve">)? 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Informacije o pravnih možnostih;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potrdilo o vloženi prijavi; 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dokazila iz postopka s prijavo; 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drugo: ______________.</w:t>
            </w:r>
          </w:p>
          <w:p w:rsidR="00FD4FE3" w:rsidRPr="00FD4FE3" w:rsidRDefault="00FD4FE3" w:rsidP="000731AB">
            <w:pPr>
              <w:pStyle w:val="Odstavekseznama"/>
              <w:rPr>
                <w:sz w:val="22"/>
                <w:szCs w:val="22"/>
              </w:rPr>
            </w:pPr>
          </w:p>
        </w:tc>
      </w:tr>
    </w:tbl>
    <w:p w:rsidR="00FD4FE3" w:rsidRPr="00FD4FE3" w:rsidRDefault="00FD4FE3" w:rsidP="00FD4FE3">
      <w:pPr>
        <w:rPr>
          <w:sz w:val="22"/>
          <w:szCs w:val="22"/>
        </w:rPr>
      </w:pPr>
    </w:p>
    <w:p w:rsidR="00FD4FE3" w:rsidRPr="00FD4FE3" w:rsidRDefault="00FD4FE3" w:rsidP="00FD4FE3">
      <w:pPr>
        <w:rPr>
          <w:sz w:val="22"/>
          <w:szCs w:val="22"/>
        </w:rPr>
      </w:pPr>
      <w:r w:rsidRPr="00FD4FE3">
        <w:rPr>
          <w:sz w:val="22"/>
          <w:szCs w:val="22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FD4FE3" w:rsidRPr="00FD4FE3" w:rsidRDefault="00FD4FE3" w:rsidP="00FD4FE3">
      <w:pPr>
        <w:rPr>
          <w:sz w:val="22"/>
          <w:szCs w:val="22"/>
        </w:rPr>
      </w:pPr>
    </w:p>
    <w:p w:rsidR="00FD4FE3" w:rsidRPr="00FD4FE3" w:rsidRDefault="00FD4FE3" w:rsidP="00FD4FE3">
      <w:pPr>
        <w:rPr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FE3" w:rsidRPr="00FD4FE3" w:rsidTr="000731AB">
        <w:tc>
          <w:tcPr>
            <w:tcW w:w="9062" w:type="dxa"/>
            <w:shd w:val="clear" w:color="auto" w:fill="D9E2F3" w:themeFill="accent5" w:themeFillTint="33"/>
          </w:tcPr>
          <w:p w:rsidR="00FD4FE3" w:rsidRPr="00FD4FE3" w:rsidRDefault="00FD4FE3" w:rsidP="000731AB">
            <w:pPr>
              <w:jc w:val="center"/>
              <w:rPr>
                <w:b/>
                <w:bCs/>
                <w:sz w:val="22"/>
                <w:szCs w:val="22"/>
              </w:rPr>
            </w:pPr>
            <w:r w:rsidRPr="00FD4FE3">
              <w:rPr>
                <w:b/>
                <w:bCs/>
                <w:sz w:val="22"/>
                <w:szCs w:val="22"/>
              </w:rPr>
              <w:t>INFORMACIJE O OBRAVNAVI PRIJAVE</w:t>
            </w:r>
          </w:p>
          <w:p w:rsidR="00FD4FE3" w:rsidRPr="00FD4FE3" w:rsidRDefault="00FD4FE3" w:rsidP="000731AB">
            <w:pPr>
              <w:jc w:val="center"/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9062" w:type="dxa"/>
          </w:tcPr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Zaupnik vas bo v skladu z </w:t>
            </w:r>
            <w:proofErr w:type="spellStart"/>
            <w:r w:rsidRPr="00FD4FE3">
              <w:rPr>
                <w:sz w:val="22"/>
                <w:szCs w:val="22"/>
              </w:rPr>
              <w:t>ZZPri</w:t>
            </w:r>
            <w:proofErr w:type="spellEnd"/>
            <w:r w:rsidRPr="00FD4FE3">
              <w:rPr>
                <w:sz w:val="22"/>
                <w:szCs w:val="22"/>
              </w:rPr>
              <w:t xml:space="preserve"> obvestil: 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v sedmih dneh po prejemu prijave o tem, ali jo bo obravnaval;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v treh mesecih o stanju postopka s prijavo;</w:t>
            </w:r>
          </w:p>
          <w:p w:rsidR="00FD4FE3" w:rsidRPr="00FD4FE3" w:rsidRDefault="00FD4FE3" w:rsidP="00FD4FE3">
            <w:pPr>
              <w:pStyle w:val="Odstavekseznama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ob zaključku obravnave o izvedenih ukrepih in izidu postopka.</w:t>
            </w:r>
          </w:p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Če menite, da je bilo storjeno kaznivo dejanje, predlagamo, da podate ovadbo na policijo ali državno tožilstvo. </w:t>
            </w:r>
          </w:p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</w:p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:rsidR="00FD4FE3" w:rsidRPr="005A76C0" w:rsidRDefault="00FD4FE3" w:rsidP="00FD4FE3">
      <w:pPr>
        <w:rPr>
          <w:sz w:val="20"/>
          <w:szCs w:val="20"/>
        </w:rPr>
      </w:pPr>
    </w:p>
    <w:p w:rsidR="00FD4FE3" w:rsidRDefault="00FD4FE3" w:rsidP="00FD4FE3">
      <w:pPr>
        <w:rPr>
          <w:sz w:val="20"/>
          <w:szCs w:val="20"/>
        </w:rPr>
      </w:pPr>
    </w:p>
    <w:p w:rsidR="00FD4FE3" w:rsidRPr="005A76C0" w:rsidRDefault="00FD4FE3" w:rsidP="00FD4FE3">
      <w:pPr>
        <w:rPr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FE3" w:rsidRPr="00FD4FE3" w:rsidTr="000731AB">
        <w:tc>
          <w:tcPr>
            <w:tcW w:w="9062" w:type="dxa"/>
            <w:shd w:val="clear" w:color="auto" w:fill="D9E2F3" w:themeFill="accent5" w:themeFillTint="33"/>
          </w:tcPr>
          <w:p w:rsidR="00FD4FE3" w:rsidRPr="00FD4FE3" w:rsidRDefault="00FD4FE3" w:rsidP="000731AB">
            <w:pPr>
              <w:jc w:val="center"/>
              <w:rPr>
                <w:b/>
                <w:bCs/>
                <w:sz w:val="22"/>
                <w:szCs w:val="22"/>
              </w:rPr>
            </w:pPr>
            <w:r w:rsidRPr="00FD4FE3">
              <w:rPr>
                <w:b/>
                <w:bCs/>
                <w:sz w:val="22"/>
                <w:szCs w:val="22"/>
              </w:rPr>
              <w:t>POTRDITEV RESNIČNOSTI</w:t>
            </w:r>
          </w:p>
          <w:p w:rsidR="00FD4FE3" w:rsidRPr="00FD4FE3" w:rsidRDefault="00FD4FE3" w:rsidP="000731AB">
            <w:pPr>
              <w:jc w:val="center"/>
              <w:rPr>
                <w:sz w:val="22"/>
                <w:szCs w:val="22"/>
              </w:rPr>
            </w:pPr>
          </w:p>
        </w:tc>
      </w:tr>
      <w:tr w:rsidR="00FD4FE3" w:rsidRPr="00FD4FE3" w:rsidTr="000731AB">
        <w:tc>
          <w:tcPr>
            <w:tcW w:w="9062" w:type="dxa"/>
          </w:tcPr>
          <w:p w:rsidR="00FD4FE3" w:rsidRPr="00FD4FE3" w:rsidRDefault="00FD4FE3" w:rsidP="000731AB">
            <w:pPr>
              <w:jc w:val="both"/>
              <w:rPr>
                <w:sz w:val="22"/>
                <w:szCs w:val="22"/>
              </w:rPr>
            </w:pPr>
            <w:r w:rsidRPr="00FD4FE3">
              <w:rPr>
                <w:sz w:val="22"/>
                <w:szCs w:val="22"/>
              </w:rPr>
              <w:t xml:space="preserve">Potrjujem, da so informacije v tej prijavi resnične, prijavo podajam v dobri veri in sem seznanjen, da je neresnična prijava lahko prekršek </w:t>
            </w:r>
            <w:bookmarkStart w:id="1" w:name="_Hlk125375845"/>
            <w:r w:rsidRPr="00FD4FE3">
              <w:rPr>
                <w:sz w:val="22"/>
                <w:szCs w:val="22"/>
              </w:rPr>
              <w:t xml:space="preserve">po 28. členu </w:t>
            </w:r>
            <w:proofErr w:type="spellStart"/>
            <w:r w:rsidRPr="00FD4FE3">
              <w:rPr>
                <w:sz w:val="22"/>
                <w:szCs w:val="22"/>
              </w:rPr>
              <w:t>ZZPri</w:t>
            </w:r>
            <w:proofErr w:type="spellEnd"/>
            <w:r w:rsidRPr="00FD4FE3">
              <w:rPr>
                <w:sz w:val="22"/>
                <w:szCs w:val="22"/>
              </w:rPr>
              <w:t>, za katerega je zagrožena globa od 400 do 1.200 EUR</w:t>
            </w:r>
            <w:bookmarkEnd w:id="1"/>
            <w:r w:rsidRPr="00FD4FE3">
              <w:rPr>
                <w:sz w:val="22"/>
                <w:szCs w:val="22"/>
              </w:rPr>
              <w:t xml:space="preserve">. </w:t>
            </w:r>
          </w:p>
        </w:tc>
      </w:tr>
    </w:tbl>
    <w:p w:rsidR="0007124C" w:rsidRPr="00A46AA0" w:rsidRDefault="0007124C" w:rsidP="0007124C">
      <w:pPr>
        <w:pStyle w:val="Default"/>
        <w:rPr>
          <w:rFonts w:ascii="Times New Roman" w:hAnsi="Times New Roman" w:cs="Times New Roman"/>
        </w:rPr>
      </w:pPr>
    </w:p>
    <w:p w:rsidR="0007124C" w:rsidRPr="00A46AA0" w:rsidRDefault="0007124C" w:rsidP="0007124C">
      <w:pPr>
        <w:pStyle w:val="Default"/>
        <w:rPr>
          <w:rFonts w:ascii="Times New Roman" w:hAnsi="Times New Roman" w:cs="Times New Roman"/>
        </w:rPr>
      </w:pPr>
    </w:p>
    <w:p w:rsidR="004B2AC1" w:rsidRDefault="004B2AC1" w:rsidP="004D5041"/>
    <w:p w:rsidR="0007124C" w:rsidRDefault="0007124C" w:rsidP="004D5041"/>
    <w:p w:rsidR="0007124C" w:rsidRPr="004D5041" w:rsidRDefault="00FD4FE3" w:rsidP="004D5041"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07124C" w:rsidRPr="004D5041" w:rsidSect="00277B37">
      <w:headerReference w:type="default" r:id="rId8"/>
      <w:footerReference w:type="default" r:id="rId9"/>
      <w:pgSz w:w="12240" w:h="15840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E0" w:rsidRDefault="00C064E0" w:rsidP="00277B37">
      <w:r>
        <w:separator/>
      </w:r>
    </w:p>
  </w:endnote>
  <w:endnote w:type="continuationSeparator" w:id="0">
    <w:p w:rsidR="00C064E0" w:rsidRDefault="00C064E0" w:rsidP="0027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B37" w:rsidRDefault="00133503" w:rsidP="00180E36">
    <w:pPr>
      <w:pStyle w:val="Noga"/>
      <w:jc w:val="right"/>
    </w:pPr>
    <w:r>
      <w:rPr>
        <w:noProof/>
      </w:rPr>
      <w:drawing>
        <wp:inline distT="0" distB="0" distL="0" distR="0">
          <wp:extent cx="6332220" cy="33274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s_vv_noga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0E36">
      <w:fldChar w:fldCharType="begin"/>
    </w:r>
    <w:r w:rsidR="00180E36">
      <w:instrText>PAGE   \* MERGEFORMAT</w:instrText>
    </w:r>
    <w:r w:rsidR="00180E36">
      <w:fldChar w:fldCharType="separate"/>
    </w:r>
    <w:r w:rsidR="007F3A65">
      <w:rPr>
        <w:noProof/>
      </w:rPr>
      <w:t>1</w:t>
    </w:r>
    <w:r w:rsidR="00180E3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E0" w:rsidRDefault="00C064E0" w:rsidP="00277B37">
      <w:r>
        <w:separator/>
      </w:r>
    </w:p>
  </w:footnote>
  <w:footnote w:type="continuationSeparator" w:id="0">
    <w:p w:rsidR="00C064E0" w:rsidRDefault="00C064E0" w:rsidP="0027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B37" w:rsidRDefault="00133503" w:rsidP="00277B37">
    <w:pPr>
      <w:pStyle w:val="Glava"/>
      <w:jc w:val="center"/>
    </w:pPr>
    <w:r>
      <w:rPr>
        <w:noProof/>
      </w:rPr>
      <w:drawing>
        <wp:inline distT="0" distB="0" distL="0" distR="0">
          <wp:extent cx="1440000" cy="1016616"/>
          <wp:effectExtent l="0" t="0" r="8255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S_VV_logo_siv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7B37" w:rsidRDefault="00277B37" w:rsidP="00277B37">
    <w:pPr>
      <w:pStyle w:val="Glava"/>
      <w:jc w:val="center"/>
    </w:pPr>
  </w:p>
  <w:p w:rsidR="00277B37" w:rsidRDefault="00277B37" w:rsidP="00277B37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E2748"/>
    <w:multiLevelType w:val="hybridMultilevel"/>
    <w:tmpl w:val="381841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0F5E"/>
    <w:multiLevelType w:val="hybridMultilevel"/>
    <w:tmpl w:val="40AC57DC"/>
    <w:lvl w:ilvl="0" w:tplc="9A288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C24FE"/>
    <w:multiLevelType w:val="hybridMultilevel"/>
    <w:tmpl w:val="AD5C37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A43D2"/>
    <w:multiLevelType w:val="hybridMultilevel"/>
    <w:tmpl w:val="B478EACC"/>
    <w:lvl w:ilvl="0" w:tplc="88B86E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A65"/>
    <w:rsid w:val="0007124C"/>
    <w:rsid w:val="000C24C8"/>
    <w:rsid w:val="0013088A"/>
    <w:rsid w:val="00133503"/>
    <w:rsid w:val="001549CD"/>
    <w:rsid w:val="00180E36"/>
    <w:rsid w:val="00277B37"/>
    <w:rsid w:val="003959F3"/>
    <w:rsid w:val="004527BA"/>
    <w:rsid w:val="004B2AC1"/>
    <w:rsid w:val="004D5041"/>
    <w:rsid w:val="00582589"/>
    <w:rsid w:val="007A14B7"/>
    <w:rsid w:val="007F3A65"/>
    <w:rsid w:val="00845986"/>
    <w:rsid w:val="00865D91"/>
    <w:rsid w:val="008A1EAF"/>
    <w:rsid w:val="009B692F"/>
    <w:rsid w:val="009D73C2"/>
    <w:rsid w:val="009E0739"/>
    <w:rsid w:val="00A63390"/>
    <w:rsid w:val="00BD6865"/>
    <w:rsid w:val="00C064E0"/>
    <w:rsid w:val="00D83437"/>
    <w:rsid w:val="00E972B3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7F499"/>
  <w15:chartTrackingRefBased/>
  <w15:docId w15:val="{D105497E-95CD-4807-8443-E0DB2173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54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character" w:styleId="Hiperpovezava">
    <w:name w:val="Hyperlink"/>
    <w:basedOn w:val="Privzetapisavaodstavka"/>
    <w:uiPriority w:val="99"/>
    <w:semiHidden/>
    <w:unhideWhenUsed/>
    <w:rsid w:val="001549CD"/>
    <w:rPr>
      <w:color w:val="0000FF"/>
      <w:u w:val="single"/>
    </w:rPr>
  </w:style>
  <w:style w:type="paragraph" w:customStyle="1" w:styleId="len">
    <w:name w:val="len"/>
    <w:basedOn w:val="Navaden"/>
    <w:rsid w:val="001549CD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1549CD"/>
    <w:pPr>
      <w:ind w:left="720"/>
      <w:contextualSpacing/>
    </w:pPr>
  </w:style>
  <w:style w:type="paragraph" w:customStyle="1" w:styleId="Default">
    <w:name w:val="Default"/>
    <w:rsid w:val="000712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/>
    </w:rPr>
  </w:style>
  <w:style w:type="table" w:styleId="Tabelamrea">
    <w:name w:val="Table Grid"/>
    <w:basedOn w:val="Navadnatabela"/>
    <w:uiPriority w:val="39"/>
    <w:rsid w:val="00FD4FE3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radni-list.si/glasilo-uradni-list-rs/vsebina/2023-01-0301/zakon-o-zasciti-prijaviteljev-zzp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ina\Desktop\predloge%20logo\&#353;ola%20predloge\dopis%20&#353;ola%20sivine%20+%20&#353;tevilka%20strani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šola sivine + številka strani</Template>
  <TotalTime>8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Uporabnik</cp:lastModifiedBy>
  <cp:revision>3</cp:revision>
  <cp:lastPrinted>2021-06-17T12:42:00Z</cp:lastPrinted>
  <dcterms:created xsi:type="dcterms:W3CDTF">2023-05-17T08:58:00Z</dcterms:created>
  <dcterms:modified xsi:type="dcterms:W3CDTF">2023-05-23T08:02:00Z</dcterms:modified>
</cp:coreProperties>
</file>