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B46C" w14:textId="77777777" w:rsidR="0035326F" w:rsidRPr="00682D97" w:rsidRDefault="0035326F" w:rsidP="00400EC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2D97">
        <w:rPr>
          <w:rFonts w:asciiTheme="minorHAnsi" w:hAnsiTheme="minorHAnsi" w:cstheme="minorHAnsi"/>
          <w:b/>
          <w:sz w:val="24"/>
          <w:szCs w:val="24"/>
        </w:rPr>
        <w:t>VLOGA ZA ODLOG ŠOLANJA</w:t>
      </w:r>
    </w:p>
    <w:p w14:paraId="39FF7CE2" w14:textId="77777777" w:rsidR="00400ECC" w:rsidRPr="008D114A" w:rsidRDefault="00400ECC" w:rsidP="00400EC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966C84A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00ECC">
        <w:rPr>
          <w:rFonts w:asciiTheme="minorHAnsi" w:hAnsiTheme="minorHAnsi" w:cstheme="minorHAnsi"/>
          <w:b/>
          <w:sz w:val="22"/>
          <w:szCs w:val="22"/>
        </w:rPr>
        <w:t xml:space="preserve">Podatki o otroku: </w:t>
      </w:r>
    </w:p>
    <w:p w14:paraId="171E7EB9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Ime in priimek: ________________________________________________         Spol:         M          Ž</w:t>
      </w:r>
    </w:p>
    <w:p w14:paraId="07F04FC2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Rojstni datum. _____________________     Kraj rojstva: ___________________________________</w:t>
      </w:r>
    </w:p>
    <w:p w14:paraId="29308312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Državljanstvo: ________________________________  EMŠO: _______________________________</w:t>
      </w:r>
    </w:p>
    <w:p w14:paraId="452108DA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Naslov stalnega prebivališča: __________________________________________________________</w:t>
      </w:r>
    </w:p>
    <w:p w14:paraId="1F5D7FB2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Naslov začasnega prebivališča: _________________________________________________________</w:t>
      </w:r>
    </w:p>
    <w:p w14:paraId="60F883BD" w14:textId="77777777" w:rsidR="0035326F" w:rsidRPr="00400ECC" w:rsidRDefault="0035326F" w:rsidP="003532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Otrok obiskuje vrtec: _________________________________________________________________</w:t>
      </w:r>
    </w:p>
    <w:p w14:paraId="38E2CCB7" w14:textId="77777777" w:rsidR="0035326F" w:rsidRPr="00400ECC" w:rsidRDefault="0035326F" w:rsidP="003532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D46743" w14:textId="77777777" w:rsidR="0035326F" w:rsidRPr="00400ECC" w:rsidRDefault="0035326F" w:rsidP="0035326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00ECC">
        <w:rPr>
          <w:rFonts w:asciiTheme="minorHAnsi" w:hAnsiTheme="minorHAnsi" w:cstheme="minorHAnsi"/>
          <w:b/>
          <w:sz w:val="22"/>
          <w:szCs w:val="22"/>
        </w:rPr>
        <w:t xml:space="preserve">Podatki o starših: </w:t>
      </w:r>
    </w:p>
    <w:p w14:paraId="428A6CED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00EC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mati/skrbnica                                                                 oče/skrbnik</w:t>
      </w:r>
    </w:p>
    <w:p w14:paraId="5381960A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Ime in priimek: _______________________________   _____________________________________</w:t>
      </w:r>
    </w:p>
    <w:p w14:paraId="2D65E496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 xml:space="preserve">Naslov:              </w:t>
      </w:r>
      <w:r w:rsidR="00C354B3">
        <w:rPr>
          <w:rFonts w:asciiTheme="minorHAnsi" w:hAnsiTheme="minorHAnsi" w:cstheme="minorHAnsi"/>
          <w:sz w:val="22"/>
          <w:szCs w:val="22"/>
        </w:rPr>
        <w:t xml:space="preserve"> </w:t>
      </w:r>
      <w:r w:rsidRPr="00400ECC">
        <w:rPr>
          <w:rFonts w:asciiTheme="minorHAnsi" w:hAnsiTheme="minorHAnsi" w:cstheme="minorHAnsi"/>
          <w:sz w:val="22"/>
          <w:szCs w:val="22"/>
        </w:rPr>
        <w:t>_______________________________   ______________________________________</w:t>
      </w:r>
    </w:p>
    <w:p w14:paraId="38FF17FF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C354B3">
        <w:rPr>
          <w:rFonts w:asciiTheme="minorHAnsi" w:hAnsiTheme="minorHAnsi" w:cstheme="minorHAnsi"/>
          <w:sz w:val="22"/>
          <w:szCs w:val="22"/>
        </w:rPr>
        <w:t xml:space="preserve"> </w:t>
      </w:r>
      <w:r w:rsidRPr="00400ECC">
        <w:rPr>
          <w:rFonts w:asciiTheme="minorHAnsi" w:hAnsiTheme="minorHAnsi" w:cstheme="minorHAnsi"/>
          <w:sz w:val="22"/>
          <w:szCs w:val="22"/>
        </w:rPr>
        <w:t>_______________________________   ______________________________________</w:t>
      </w:r>
    </w:p>
    <w:p w14:paraId="2D4872BF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 xml:space="preserve">Tel. </w:t>
      </w:r>
      <w:r w:rsidR="00400ECC" w:rsidRPr="00400ECC">
        <w:rPr>
          <w:rFonts w:asciiTheme="minorHAnsi" w:hAnsiTheme="minorHAnsi" w:cstheme="minorHAnsi"/>
          <w:sz w:val="22"/>
          <w:szCs w:val="22"/>
        </w:rPr>
        <w:t>š</w:t>
      </w:r>
      <w:r w:rsidRPr="00400ECC">
        <w:rPr>
          <w:rFonts w:asciiTheme="minorHAnsi" w:hAnsiTheme="minorHAnsi" w:cstheme="minorHAnsi"/>
          <w:sz w:val="22"/>
          <w:szCs w:val="22"/>
        </w:rPr>
        <w:t xml:space="preserve">tevilka:   </w:t>
      </w:r>
      <w:r w:rsidR="00C354B3">
        <w:rPr>
          <w:rFonts w:asciiTheme="minorHAnsi" w:hAnsiTheme="minorHAnsi" w:cstheme="minorHAnsi"/>
          <w:sz w:val="22"/>
          <w:szCs w:val="22"/>
        </w:rPr>
        <w:t xml:space="preserve"> </w:t>
      </w:r>
      <w:r w:rsidRPr="00400ECC">
        <w:rPr>
          <w:rFonts w:asciiTheme="minorHAnsi" w:hAnsiTheme="minorHAnsi" w:cstheme="minorHAnsi"/>
          <w:sz w:val="22"/>
          <w:szCs w:val="22"/>
        </w:rPr>
        <w:t xml:space="preserve"> </w:t>
      </w:r>
      <w:r w:rsidR="00C354B3">
        <w:rPr>
          <w:rFonts w:asciiTheme="minorHAnsi" w:hAnsiTheme="minorHAnsi" w:cstheme="minorHAnsi"/>
          <w:sz w:val="22"/>
          <w:szCs w:val="22"/>
        </w:rPr>
        <w:t xml:space="preserve"> </w:t>
      </w:r>
      <w:r w:rsidRPr="00400ECC">
        <w:rPr>
          <w:rFonts w:asciiTheme="minorHAnsi" w:hAnsiTheme="minorHAnsi" w:cstheme="minorHAnsi"/>
          <w:sz w:val="22"/>
          <w:szCs w:val="22"/>
        </w:rPr>
        <w:t>_______________________________   _______________________________________</w:t>
      </w:r>
    </w:p>
    <w:p w14:paraId="4F66CC72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 xml:space="preserve">E- pošta:          </w:t>
      </w:r>
      <w:r w:rsidR="00C354B3">
        <w:rPr>
          <w:rFonts w:asciiTheme="minorHAnsi" w:hAnsiTheme="minorHAnsi" w:cstheme="minorHAnsi"/>
          <w:sz w:val="22"/>
          <w:szCs w:val="22"/>
        </w:rPr>
        <w:t xml:space="preserve"> </w:t>
      </w:r>
      <w:r w:rsidRPr="00400ECC">
        <w:rPr>
          <w:rFonts w:asciiTheme="minorHAnsi" w:hAnsiTheme="minorHAnsi" w:cstheme="minorHAnsi"/>
          <w:sz w:val="22"/>
          <w:szCs w:val="22"/>
        </w:rPr>
        <w:t>________________________________  ______________________________________</w:t>
      </w:r>
    </w:p>
    <w:p w14:paraId="35BE210F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0708A6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00ECC">
        <w:rPr>
          <w:rFonts w:asciiTheme="minorHAnsi" w:hAnsiTheme="minorHAnsi" w:cstheme="minorHAnsi"/>
          <w:b/>
          <w:sz w:val="22"/>
          <w:szCs w:val="22"/>
        </w:rPr>
        <w:t xml:space="preserve">Opišite razloge za odlog šolanja: </w:t>
      </w:r>
    </w:p>
    <w:p w14:paraId="5AE3BE17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066DF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Priloge (zdravniško mnenje, psihološko poročilo, druga strokovna mnenja ….):</w:t>
      </w:r>
    </w:p>
    <w:p w14:paraId="20777625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21FC2A1B" w14:textId="77777777" w:rsidR="0035326F" w:rsidRPr="00400ECC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E81E48" w14:textId="77777777" w:rsidR="0035326F" w:rsidRDefault="0035326F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0ECC">
        <w:rPr>
          <w:rFonts w:asciiTheme="minorHAnsi" w:hAnsiTheme="minorHAnsi" w:cstheme="minorHAnsi"/>
          <w:sz w:val="22"/>
          <w:szCs w:val="22"/>
        </w:rPr>
        <w:t>Datum: ______________________________       Podpis staršev:_______________________________</w:t>
      </w:r>
    </w:p>
    <w:p w14:paraId="20DE8D25" w14:textId="77777777" w:rsidR="00400ECC" w:rsidRPr="00400ECC" w:rsidRDefault="00400ECC" w:rsidP="00353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_______________________________</w:t>
      </w:r>
    </w:p>
    <w:p w14:paraId="14D987E1" w14:textId="77777777" w:rsidR="00400ECC" w:rsidRDefault="00400ECC" w:rsidP="00400ECC">
      <w:pPr>
        <w:spacing w:line="360" w:lineRule="auto"/>
        <w:rPr>
          <w:rFonts w:ascii="Arial" w:hAnsi="Arial" w:cs="Arial"/>
          <w:color w:val="2C363A"/>
          <w:sz w:val="16"/>
          <w:szCs w:val="16"/>
          <w:shd w:val="clear" w:color="auto" w:fill="FFFFFF"/>
        </w:rPr>
      </w:pPr>
    </w:p>
    <w:p w14:paraId="783E887E" w14:textId="77777777" w:rsidR="006F7257" w:rsidRPr="006D4871" w:rsidRDefault="00400ECC" w:rsidP="006D4871">
      <w:pPr>
        <w:spacing w:line="360" w:lineRule="auto"/>
        <w:rPr>
          <w:rFonts w:asciiTheme="minorHAnsi" w:hAnsiTheme="minorHAnsi" w:cstheme="minorHAnsi"/>
          <w:sz w:val="19"/>
          <w:szCs w:val="19"/>
        </w:rPr>
      </w:pPr>
      <w:r w:rsidRPr="00616B80">
        <w:rPr>
          <w:rFonts w:ascii="Arial" w:hAnsi="Arial" w:cs="Arial"/>
          <w:color w:val="2C363A"/>
          <w:sz w:val="19"/>
          <w:szCs w:val="19"/>
          <w:shd w:val="clear" w:color="auto" w:fill="FFFFFF"/>
        </w:rPr>
        <w:t>Šola osebne podatke iz tega obrazca potrebuje na podlagi določil prve alineje prvega odstavka 95. člena Zakona o osnovni šoli in Pravilnika o zbiranju in varstvu osebnih podatkov na področju osnovnošolskega izobraževanja.</w:t>
      </w:r>
    </w:p>
    <w:sectPr w:rsidR="006F7257" w:rsidRPr="006D4871" w:rsidSect="004A4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984B" w14:textId="77777777" w:rsidR="00AE26F6" w:rsidRDefault="00AE26F6" w:rsidP="00277B37">
      <w:r>
        <w:separator/>
      </w:r>
    </w:p>
  </w:endnote>
  <w:endnote w:type="continuationSeparator" w:id="0">
    <w:p w14:paraId="34000BB2" w14:textId="77777777" w:rsidR="00AE26F6" w:rsidRDefault="00AE26F6" w:rsidP="0027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8969" w14:textId="77777777" w:rsidR="00277B37" w:rsidRDefault="00277B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506A" w14:textId="77777777" w:rsidR="00277B37" w:rsidRDefault="00277B37">
    <w:pPr>
      <w:pStyle w:val="Noga"/>
    </w:pPr>
    <w:r>
      <w:rPr>
        <w:noProof/>
      </w:rPr>
      <w:drawing>
        <wp:inline distT="0" distB="0" distL="0" distR="0" wp14:anchorId="7811B3A4" wp14:editId="5A2589FF">
          <wp:extent cx="6332220" cy="33274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_vv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BD27" w14:textId="77777777" w:rsidR="00277B37" w:rsidRDefault="00277B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E567" w14:textId="77777777" w:rsidR="00AE26F6" w:rsidRDefault="00AE26F6" w:rsidP="00277B37">
      <w:r>
        <w:separator/>
      </w:r>
    </w:p>
  </w:footnote>
  <w:footnote w:type="continuationSeparator" w:id="0">
    <w:p w14:paraId="724B41B2" w14:textId="77777777" w:rsidR="00AE26F6" w:rsidRDefault="00AE26F6" w:rsidP="0027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F361" w14:textId="77777777" w:rsidR="00277B37" w:rsidRDefault="00277B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A8AB" w14:textId="77777777" w:rsidR="00277B37" w:rsidRDefault="00277B37" w:rsidP="00277B37">
    <w:pPr>
      <w:pStyle w:val="Glava"/>
      <w:jc w:val="center"/>
    </w:pPr>
    <w:r>
      <w:rPr>
        <w:noProof/>
      </w:rPr>
      <w:drawing>
        <wp:inline distT="0" distB="0" distL="0" distR="0" wp14:anchorId="0ED1CE3F" wp14:editId="21E20CCC">
          <wp:extent cx="1440000" cy="1018356"/>
          <wp:effectExtent l="0" t="0" r="825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_VV_logo_barv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1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3B5CF1" w14:textId="77777777" w:rsidR="00277B37" w:rsidRDefault="00277B37" w:rsidP="00277B37">
    <w:pPr>
      <w:pStyle w:val="Glava"/>
      <w:jc w:val="center"/>
    </w:pPr>
  </w:p>
  <w:p w14:paraId="46698BEE" w14:textId="77777777" w:rsidR="00277B37" w:rsidRDefault="00277B37" w:rsidP="00277B37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8FD5" w14:textId="77777777" w:rsidR="00277B37" w:rsidRDefault="00277B3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82CD2E"/>
    <w:lvl w:ilvl="0">
      <w:numFmt w:val="bullet"/>
      <w:lvlText w:val="*"/>
      <w:lvlJc w:val="left"/>
    </w:lvl>
  </w:abstractNum>
  <w:abstractNum w:abstractNumId="1" w15:restartNumberingAfterBreak="0">
    <w:nsid w:val="01BE0BFF"/>
    <w:multiLevelType w:val="hybridMultilevel"/>
    <w:tmpl w:val="B0EE2C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74799"/>
    <w:multiLevelType w:val="hybridMultilevel"/>
    <w:tmpl w:val="FA3A40C8"/>
    <w:lvl w:ilvl="0" w:tplc="B4188B50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D8E"/>
    <w:multiLevelType w:val="hybridMultilevel"/>
    <w:tmpl w:val="BDE8FF7C"/>
    <w:lvl w:ilvl="0" w:tplc="D90430A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54D64"/>
    <w:multiLevelType w:val="hybridMultilevel"/>
    <w:tmpl w:val="A1D019C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0C5AC0"/>
    <w:multiLevelType w:val="hybridMultilevel"/>
    <w:tmpl w:val="691CF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3149"/>
    <w:multiLevelType w:val="hybridMultilevel"/>
    <w:tmpl w:val="E626D6F0"/>
    <w:lvl w:ilvl="0" w:tplc="0424000F">
      <w:start w:val="1"/>
      <w:numFmt w:val="decimal"/>
      <w:lvlText w:val="%1."/>
      <w:lvlJc w:val="left"/>
      <w:pPr>
        <w:ind w:left="785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1D44"/>
    <w:multiLevelType w:val="hybridMultilevel"/>
    <w:tmpl w:val="42C6F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65B8C"/>
    <w:multiLevelType w:val="hybridMultilevel"/>
    <w:tmpl w:val="EE54B93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B65B8"/>
    <w:multiLevelType w:val="hybridMultilevel"/>
    <w:tmpl w:val="196A4730"/>
    <w:lvl w:ilvl="0" w:tplc="0424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12F158BD"/>
    <w:multiLevelType w:val="hybridMultilevel"/>
    <w:tmpl w:val="A134F15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BE6F5A"/>
    <w:multiLevelType w:val="hybridMultilevel"/>
    <w:tmpl w:val="748697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22B3E"/>
    <w:multiLevelType w:val="hybridMultilevel"/>
    <w:tmpl w:val="32CE5C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047DD"/>
    <w:multiLevelType w:val="hybridMultilevel"/>
    <w:tmpl w:val="63D09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F95"/>
    <w:multiLevelType w:val="hybridMultilevel"/>
    <w:tmpl w:val="02D02D1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6435F3"/>
    <w:multiLevelType w:val="hybridMultilevel"/>
    <w:tmpl w:val="B4E8D3DC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8D24061"/>
    <w:multiLevelType w:val="hybridMultilevel"/>
    <w:tmpl w:val="F76A5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9E07E5"/>
    <w:multiLevelType w:val="hybridMultilevel"/>
    <w:tmpl w:val="3F70F83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17405E"/>
    <w:multiLevelType w:val="hybridMultilevel"/>
    <w:tmpl w:val="3D3EC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073F"/>
    <w:multiLevelType w:val="hybridMultilevel"/>
    <w:tmpl w:val="433E2A7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46848"/>
    <w:multiLevelType w:val="hybridMultilevel"/>
    <w:tmpl w:val="B2C25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6060"/>
    <w:multiLevelType w:val="hybridMultilevel"/>
    <w:tmpl w:val="1E6449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E069F"/>
    <w:multiLevelType w:val="hybridMultilevel"/>
    <w:tmpl w:val="53CAD8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7E"/>
    <w:multiLevelType w:val="hybridMultilevel"/>
    <w:tmpl w:val="52620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1584C"/>
    <w:multiLevelType w:val="hybridMultilevel"/>
    <w:tmpl w:val="CDD4C88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10103"/>
    <w:multiLevelType w:val="hybridMultilevel"/>
    <w:tmpl w:val="220CB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24A4"/>
    <w:multiLevelType w:val="hybridMultilevel"/>
    <w:tmpl w:val="29E47B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C6722"/>
    <w:multiLevelType w:val="hybridMultilevel"/>
    <w:tmpl w:val="C1568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24395"/>
    <w:multiLevelType w:val="hybridMultilevel"/>
    <w:tmpl w:val="C43E24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327913"/>
    <w:multiLevelType w:val="hybridMultilevel"/>
    <w:tmpl w:val="63BA31C8"/>
    <w:lvl w:ilvl="0" w:tplc="8FF40A46">
      <w:start w:val="822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C2746"/>
    <w:multiLevelType w:val="hybridMultilevel"/>
    <w:tmpl w:val="A184B5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82DDA"/>
    <w:multiLevelType w:val="hybridMultilevel"/>
    <w:tmpl w:val="905ECB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279E"/>
    <w:multiLevelType w:val="hybridMultilevel"/>
    <w:tmpl w:val="A10E20D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7103E5"/>
    <w:multiLevelType w:val="hybridMultilevel"/>
    <w:tmpl w:val="38301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"/>
  </w:num>
  <w:num w:numId="13">
    <w:abstractNumId w:val="33"/>
  </w:num>
  <w:num w:numId="14">
    <w:abstractNumId w:val="17"/>
  </w:num>
  <w:num w:numId="15">
    <w:abstractNumId w:val="9"/>
  </w:num>
  <w:num w:numId="16">
    <w:abstractNumId w:val="4"/>
  </w:num>
  <w:num w:numId="17">
    <w:abstractNumId w:val="15"/>
  </w:num>
  <w:num w:numId="18">
    <w:abstractNumId w:val="14"/>
  </w:num>
  <w:num w:numId="19">
    <w:abstractNumId w:val="9"/>
  </w:num>
  <w:num w:numId="20">
    <w:abstractNumId w:val="2"/>
  </w:num>
  <w:num w:numId="21">
    <w:abstractNumId w:val="31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6"/>
  </w:num>
  <w:num w:numId="27">
    <w:abstractNumId w:val="25"/>
  </w:num>
  <w:num w:numId="28">
    <w:abstractNumId w:val="4"/>
  </w:num>
  <w:num w:numId="29">
    <w:abstractNumId w:val="8"/>
  </w:num>
  <w:num w:numId="30">
    <w:abstractNumId w:val="21"/>
  </w:num>
  <w:num w:numId="31">
    <w:abstractNumId w:val="18"/>
  </w:num>
  <w:num w:numId="32">
    <w:abstractNumId w:val="20"/>
  </w:num>
  <w:num w:numId="33">
    <w:abstractNumId w:val="10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"/>
  </w:num>
  <w:num w:numId="38">
    <w:abstractNumId w:val="27"/>
  </w:num>
  <w:num w:numId="39">
    <w:abstractNumId w:val="13"/>
  </w:num>
  <w:num w:numId="40">
    <w:abstractNumId w:val="30"/>
  </w:num>
  <w:num w:numId="41">
    <w:abstractNumId w:val="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wn8jaSQWDWwgDbXYDn0GfbK8Hht5zrBiTj92pyyER1N7G5cVPA6SChMXfVJwxSmD+UNtqyOtEEdhsKNVIG+gA==" w:salt="u8N7VD3X4wxYkTzC8Wq6M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79"/>
    <w:rsid w:val="000118BC"/>
    <w:rsid w:val="00023361"/>
    <w:rsid w:val="000377A9"/>
    <w:rsid w:val="0004443A"/>
    <w:rsid w:val="0005286E"/>
    <w:rsid w:val="00096B85"/>
    <w:rsid w:val="000B7DFE"/>
    <w:rsid w:val="000D5DBC"/>
    <w:rsid w:val="000E6657"/>
    <w:rsid w:val="000E705B"/>
    <w:rsid w:val="000F08BE"/>
    <w:rsid w:val="000F220C"/>
    <w:rsid w:val="00102901"/>
    <w:rsid w:val="001373BB"/>
    <w:rsid w:val="00151313"/>
    <w:rsid w:val="001651FA"/>
    <w:rsid w:val="001708C8"/>
    <w:rsid w:val="00171549"/>
    <w:rsid w:val="00176BD8"/>
    <w:rsid w:val="00177ED1"/>
    <w:rsid w:val="0019730D"/>
    <w:rsid w:val="00197921"/>
    <w:rsid w:val="001A3C8D"/>
    <w:rsid w:val="001B64CB"/>
    <w:rsid w:val="001D21D5"/>
    <w:rsid w:val="001E456F"/>
    <w:rsid w:val="001E4A1C"/>
    <w:rsid w:val="001E4A64"/>
    <w:rsid w:val="001E6723"/>
    <w:rsid w:val="0020062E"/>
    <w:rsid w:val="00205AD7"/>
    <w:rsid w:val="002426C3"/>
    <w:rsid w:val="00244A0C"/>
    <w:rsid w:val="00254A60"/>
    <w:rsid w:val="0026043E"/>
    <w:rsid w:val="0026238A"/>
    <w:rsid w:val="00262708"/>
    <w:rsid w:val="0027246B"/>
    <w:rsid w:val="00277B37"/>
    <w:rsid w:val="00281DC0"/>
    <w:rsid w:val="00285D02"/>
    <w:rsid w:val="002A5DAB"/>
    <w:rsid w:val="002B218C"/>
    <w:rsid w:val="002C110F"/>
    <w:rsid w:val="002C4BE3"/>
    <w:rsid w:val="002D7B91"/>
    <w:rsid w:val="002E3BC0"/>
    <w:rsid w:val="002F2BB6"/>
    <w:rsid w:val="002F4EE4"/>
    <w:rsid w:val="002F7684"/>
    <w:rsid w:val="003164DC"/>
    <w:rsid w:val="00317F97"/>
    <w:rsid w:val="00321BA8"/>
    <w:rsid w:val="00343569"/>
    <w:rsid w:val="00345B06"/>
    <w:rsid w:val="0035326F"/>
    <w:rsid w:val="00355A49"/>
    <w:rsid w:val="0037789B"/>
    <w:rsid w:val="00394F7C"/>
    <w:rsid w:val="00395E59"/>
    <w:rsid w:val="003B6A29"/>
    <w:rsid w:val="003D4A81"/>
    <w:rsid w:val="003E34DD"/>
    <w:rsid w:val="003F619E"/>
    <w:rsid w:val="00400ECC"/>
    <w:rsid w:val="004154D5"/>
    <w:rsid w:val="004159A9"/>
    <w:rsid w:val="00421C4D"/>
    <w:rsid w:val="00425BC9"/>
    <w:rsid w:val="004318DB"/>
    <w:rsid w:val="00433994"/>
    <w:rsid w:val="004352DA"/>
    <w:rsid w:val="00435D66"/>
    <w:rsid w:val="004432CA"/>
    <w:rsid w:val="004612E6"/>
    <w:rsid w:val="0046422E"/>
    <w:rsid w:val="004648A4"/>
    <w:rsid w:val="004734B9"/>
    <w:rsid w:val="0048332E"/>
    <w:rsid w:val="00496B8D"/>
    <w:rsid w:val="004A4D80"/>
    <w:rsid w:val="004C38D8"/>
    <w:rsid w:val="004D0E7D"/>
    <w:rsid w:val="004D142E"/>
    <w:rsid w:val="004D6632"/>
    <w:rsid w:val="004D6D93"/>
    <w:rsid w:val="00510063"/>
    <w:rsid w:val="005106D2"/>
    <w:rsid w:val="00545DF9"/>
    <w:rsid w:val="00586E37"/>
    <w:rsid w:val="00592168"/>
    <w:rsid w:val="005B0A67"/>
    <w:rsid w:val="005C191C"/>
    <w:rsid w:val="005C2366"/>
    <w:rsid w:val="005F3BBE"/>
    <w:rsid w:val="005F3EE7"/>
    <w:rsid w:val="005F428D"/>
    <w:rsid w:val="005F6D51"/>
    <w:rsid w:val="00604A36"/>
    <w:rsid w:val="00616B80"/>
    <w:rsid w:val="0062774F"/>
    <w:rsid w:val="00641DA2"/>
    <w:rsid w:val="0065129D"/>
    <w:rsid w:val="006751EC"/>
    <w:rsid w:val="00682D97"/>
    <w:rsid w:val="006852D9"/>
    <w:rsid w:val="006A2587"/>
    <w:rsid w:val="006A2F7B"/>
    <w:rsid w:val="006B6F82"/>
    <w:rsid w:val="006C0359"/>
    <w:rsid w:val="006C5FEA"/>
    <w:rsid w:val="006D4871"/>
    <w:rsid w:val="006D748F"/>
    <w:rsid w:val="006E517B"/>
    <w:rsid w:val="006F520F"/>
    <w:rsid w:val="006F7257"/>
    <w:rsid w:val="00712499"/>
    <w:rsid w:val="007467C5"/>
    <w:rsid w:val="00750EA7"/>
    <w:rsid w:val="00755760"/>
    <w:rsid w:val="0076248F"/>
    <w:rsid w:val="007654A2"/>
    <w:rsid w:val="00771B15"/>
    <w:rsid w:val="00793249"/>
    <w:rsid w:val="007A07B2"/>
    <w:rsid w:val="007A18F5"/>
    <w:rsid w:val="007C02BE"/>
    <w:rsid w:val="007C74F5"/>
    <w:rsid w:val="007C762A"/>
    <w:rsid w:val="007F28F5"/>
    <w:rsid w:val="007F42FA"/>
    <w:rsid w:val="00807A32"/>
    <w:rsid w:val="00816B11"/>
    <w:rsid w:val="0083163B"/>
    <w:rsid w:val="00845986"/>
    <w:rsid w:val="0085105B"/>
    <w:rsid w:val="00853CFD"/>
    <w:rsid w:val="00865D91"/>
    <w:rsid w:val="00891CCB"/>
    <w:rsid w:val="008A1C8C"/>
    <w:rsid w:val="008A3013"/>
    <w:rsid w:val="008B6F7F"/>
    <w:rsid w:val="008C2DE1"/>
    <w:rsid w:val="008D114A"/>
    <w:rsid w:val="008E6857"/>
    <w:rsid w:val="00917F2E"/>
    <w:rsid w:val="00957BF7"/>
    <w:rsid w:val="00967FAD"/>
    <w:rsid w:val="009739FD"/>
    <w:rsid w:val="00975516"/>
    <w:rsid w:val="00990F2E"/>
    <w:rsid w:val="00997023"/>
    <w:rsid w:val="009A0D41"/>
    <w:rsid w:val="009B06EE"/>
    <w:rsid w:val="009F3BFF"/>
    <w:rsid w:val="00A16E79"/>
    <w:rsid w:val="00A37894"/>
    <w:rsid w:val="00A70EF4"/>
    <w:rsid w:val="00A728F5"/>
    <w:rsid w:val="00A96779"/>
    <w:rsid w:val="00AB1D38"/>
    <w:rsid w:val="00AD18F6"/>
    <w:rsid w:val="00AE26F6"/>
    <w:rsid w:val="00AE365E"/>
    <w:rsid w:val="00AF696F"/>
    <w:rsid w:val="00B00303"/>
    <w:rsid w:val="00B3278A"/>
    <w:rsid w:val="00B4361C"/>
    <w:rsid w:val="00B5085F"/>
    <w:rsid w:val="00B56920"/>
    <w:rsid w:val="00B56CEF"/>
    <w:rsid w:val="00B66884"/>
    <w:rsid w:val="00B67F5E"/>
    <w:rsid w:val="00B73EF9"/>
    <w:rsid w:val="00B912A7"/>
    <w:rsid w:val="00B952D5"/>
    <w:rsid w:val="00B963AF"/>
    <w:rsid w:val="00BA24BE"/>
    <w:rsid w:val="00BB044B"/>
    <w:rsid w:val="00C354B3"/>
    <w:rsid w:val="00C37681"/>
    <w:rsid w:val="00C5296F"/>
    <w:rsid w:val="00C54FA1"/>
    <w:rsid w:val="00C568E4"/>
    <w:rsid w:val="00C604E8"/>
    <w:rsid w:val="00C62143"/>
    <w:rsid w:val="00CB268C"/>
    <w:rsid w:val="00CB4C80"/>
    <w:rsid w:val="00CC4A84"/>
    <w:rsid w:val="00D00728"/>
    <w:rsid w:val="00D0220F"/>
    <w:rsid w:val="00D24FF7"/>
    <w:rsid w:val="00D35586"/>
    <w:rsid w:val="00D41124"/>
    <w:rsid w:val="00D567CD"/>
    <w:rsid w:val="00D77121"/>
    <w:rsid w:val="00D968E8"/>
    <w:rsid w:val="00DA05E5"/>
    <w:rsid w:val="00DA121E"/>
    <w:rsid w:val="00DA7161"/>
    <w:rsid w:val="00DB2CA3"/>
    <w:rsid w:val="00DC00F9"/>
    <w:rsid w:val="00DD038F"/>
    <w:rsid w:val="00DD6EB4"/>
    <w:rsid w:val="00DE74F0"/>
    <w:rsid w:val="00E21093"/>
    <w:rsid w:val="00E330DC"/>
    <w:rsid w:val="00E424DC"/>
    <w:rsid w:val="00E46D5E"/>
    <w:rsid w:val="00E56159"/>
    <w:rsid w:val="00E637F3"/>
    <w:rsid w:val="00ED4E46"/>
    <w:rsid w:val="00ED7752"/>
    <w:rsid w:val="00ED7773"/>
    <w:rsid w:val="00F06047"/>
    <w:rsid w:val="00F21DE5"/>
    <w:rsid w:val="00F3208A"/>
    <w:rsid w:val="00F3763C"/>
    <w:rsid w:val="00F557F6"/>
    <w:rsid w:val="00F62701"/>
    <w:rsid w:val="00F679C3"/>
    <w:rsid w:val="00F84071"/>
    <w:rsid w:val="00F961BE"/>
    <w:rsid w:val="00FB3E64"/>
    <w:rsid w:val="00FB7B6B"/>
    <w:rsid w:val="00FD3ECF"/>
    <w:rsid w:val="00FD58E0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EF444"/>
  <w15:chartTrackingRefBased/>
  <w15:docId w15:val="{37C4B895-D3DD-463A-8EB5-C6A30D6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2F7684"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2F7684"/>
    <w:pPr>
      <w:keepNext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B37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B3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77B37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77B37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3B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3BFF"/>
    <w:rPr>
      <w:rFonts w:ascii="Segoe UI" w:hAnsi="Segoe UI" w:cs="Segoe UI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27246B"/>
    <w:pPr>
      <w:ind w:left="720"/>
      <w:contextualSpacing/>
    </w:pPr>
  </w:style>
  <w:style w:type="character" w:customStyle="1" w:styleId="lrzxr">
    <w:name w:val="lrzxr"/>
    <w:basedOn w:val="Privzetapisavaodstavka"/>
    <w:rsid w:val="0048332E"/>
  </w:style>
  <w:style w:type="character" w:styleId="Hiperpovezava">
    <w:name w:val="Hyperlink"/>
    <w:basedOn w:val="Privzetapisavaodstavka"/>
    <w:uiPriority w:val="99"/>
    <w:unhideWhenUsed/>
    <w:rsid w:val="00B569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2F7684"/>
    <w:rPr>
      <w:rFonts w:ascii="Times New Roman" w:eastAsia="Times New Roman" w:hAnsi="Times New Roman" w:cs="Times New Roman"/>
      <w:sz w:val="28"/>
      <w:szCs w:val="20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2F7684"/>
    <w:rPr>
      <w:rFonts w:ascii="Times New Roman" w:eastAsia="Times New Roman" w:hAnsi="Times New Roman" w:cs="Times New Roman"/>
      <w:b/>
      <w:sz w:val="28"/>
      <w:szCs w:val="20"/>
      <w:lang w:val="sl-SI" w:eastAsia="sl-SI"/>
    </w:rPr>
  </w:style>
  <w:style w:type="table" w:styleId="Tabelamrea">
    <w:name w:val="Table Grid"/>
    <w:basedOn w:val="Navadnatabela"/>
    <w:uiPriority w:val="39"/>
    <w:rsid w:val="00F9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4D6D9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164DC"/>
    <w:pPr>
      <w:spacing w:after="0" w:line="240" w:lineRule="auto"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BA2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\AppData\Local\Microsoft\Windows\Temporary%20Internet%20Files\Content.Outlook\37HTII2O\dopis%20barvni_&#353;ola%20(00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barvni_šola (002).dotx</Template>
  <TotalTime>8</TotalTime>
  <Pages>1</Pages>
  <Words>340</Words>
  <Characters>1941</Characters>
  <Application>Microsoft Office Word</Application>
  <DocSecurity>8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Osnovna šola Vavta vas</cp:lastModifiedBy>
  <cp:revision>2</cp:revision>
  <cp:lastPrinted>2025-04-09T09:20:00Z</cp:lastPrinted>
  <dcterms:created xsi:type="dcterms:W3CDTF">2025-04-10T12:59:00Z</dcterms:created>
  <dcterms:modified xsi:type="dcterms:W3CDTF">2025-04-10T12:59:00Z</dcterms:modified>
</cp:coreProperties>
</file>