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33DF" w14:textId="77777777" w:rsidR="00D77B5F" w:rsidRPr="008167F7" w:rsidRDefault="00E73A8B" w:rsidP="008167F7">
      <w:pPr>
        <w:spacing w:after="240"/>
        <w:jc w:val="center"/>
        <w:rPr>
          <w:b/>
          <w:sz w:val="28"/>
          <w:szCs w:val="28"/>
        </w:rPr>
      </w:pPr>
      <w:r w:rsidRPr="008167F7">
        <w:rPr>
          <w:sz w:val="28"/>
          <w:szCs w:val="28"/>
        </w:rPr>
        <w:fldChar w:fldCharType="begin"/>
      </w:r>
      <w:r w:rsidRPr="008167F7">
        <w:rPr>
          <w:sz w:val="28"/>
          <w:szCs w:val="28"/>
        </w:rPr>
        <w:instrText xml:space="preserve"> HYPERLINK "http://www.google.si/imgres?q=o%C5%A1+vavta+vas&amp;um=1&amp;hl=sl&amp;sa=N&amp;biw=1920&amp;bih=963&amp;tbm=isch&amp;tbnid=-I3A3dRNOjPXLM:&amp;imgrefurl=http://os-vavta-vas.si/os-vavta-vas/index.php%3Fstran%3Ddokumenti&amp;docid=H52hQkppxysynM&amp;imgurl=http://os-vavta-vas.si/os-vavta-vas/uploader/uploads/dokumenti/Logo%252520sole.JPG&amp;w=323&amp;h=252&amp;ei=_SEdT9eJIYKr-Qaj9oj4CQ&amp;zoom=1" </w:instrText>
      </w:r>
      <w:r w:rsidRPr="008167F7">
        <w:rPr>
          <w:sz w:val="28"/>
          <w:szCs w:val="28"/>
        </w:rPr>
        <w:fldChar w:fldCharType="end"/>
      </w:r>
      <w:r w:rsidR="008167F7" w:rsidRPr="008167F7">
        <w:rPr>
          <w:b/>
          <w:sz w:val="28"/>
          <w:szCs w:val="28"/>
        </w:rPr>
        <w:t>VLOGA ZA VPIS/PREPIS OTROKA</w:t>
      </w:r>
    </w:p>
    <w:p w14:paraId="6CEBDC08" w14:textId="77777777" w:rsidR="00D77B5F" w:rsidRPr="00916A8D" w:rsidRDefault="00D77B5F" w:rsidP="00D77B5F"/>
    <w:p w14:paraId="2F652002" w14:textId="77777777" w:rsid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Podpisani</w:t>
      </w:r>
      <w:r w:rsidR="00FC1CD0" w:rsidRPr="008167F7">
        <w:rPr>
          <w:sz w:val="24"/>
          <w:szCs w:val="24"/>
        </w:rPr>
        <w:t xml:space="preserve"> </w:t>
      </w:r>
      <w:r w:rsidRPr="008167F7">
        <w:rPr>
          <w:sz w:val="24"/>
          <w:szCs w:val="24"/>
        </w:rPr>
        <w:t>oče/mati/skrbnik …………………………………………………………</w:t>
      </w:r>
      <w:r w:rsidR="008167F7">
        <w:rPr>
          <w:sz w:val="24"/>
          <w:szCs w:val="24"/>
        </w:rPr>
        <w:t>………..</w:t>
      </w:r>
      <w:r w:rsidRPr="008167F7">
        <w:rPr>
          <w:sz w:val="24"/>
          <w:szCs w:val="24"/>
        </w:rPr>
        <w:t>… prosim za prepis svojega otroka …………………………</w:t>
      </w:r>
      <w:r w:rsidR="008167F7">
        <w:rPr>
          <w:sz w:val="24"/>
          <w:szCs w:val="24"/>
        </w:rPr>
        <w:t>………</w:t>
      </w:r>
      <w:r w:rsidRPr="008167F7">
        <w:rPr>
          <w:sz w:val="24"/>
          <w:szCs w:val="24"/>
        </w:rPr>
        <w:t>……………………………. iz OŠ …………………………………………</w:t>
      </w:r>
      <w:r w:rsidR="008167F7">
        <w:rPr>
          <w:sz w:val="24"/>
          <w:szCs w:val="24"/>
        </w:rPr>
        <w:t>…</w:t>
      </w:r>
      <w:r w:rsidRPr="008167F7">
        <w:rPr>
          <w:sz w:val="24"/>
          <w:szCs w:val="24"/>
        </w:rPr>
        <w:t>………………… v Osnovno šolo Vavta vas, v …………. razred. Otrok bi začel s šolanjem v novi šoli dne ………</w:t>
      </w:r>
      <w:r w:rsidR="008167F7">
        <w:rPr>
          <w:sz w:val="24"/>
          <w:szCs w:val="24"/>
        </w:rPr>
        <w:t>……………</w:t>
      </w:r>
      <w:r w:rsidRPr="008167F7">
        <w:rPr>
          <w:sz w:val="24"/>
          <w:szCs w:val="24"/>
        </w:rPr>
        <w:t>……... .</w:t>
      </w:r>
      <w:r w:rsidR="00675B2B" w:rsidRPr="008167F7">
        <w:rPr>
          <w:sz w:val="24"/>
          <w:szCs w:val="24"/>
        </w:rPr>
        <w:t xml:space="preserve"> </w:t>
      </w:r>
      <w:r w:rsidRPr="008167F7">
        <w:rPr>
          <w:sz w:val="24"/>
          <w:szCs w:val="24"/>
        </w:rPr>
        <w:t>Prepis želimo zaradi …………………………………………………</w:t>
      </w:r>
      <w:r w:rsidR="008167F7">
        <w:rPr>
          <w:sz w:val="24"/>
          <w:szCs w:val="24"/>
        </w:rPr>
        <w:t xml:space="preserve">………………………… . </w:t>
      </w:r>
    </w:p>
    <w:p w14:paraId="5589C55E" w14:textId="77777777" w:rsidR="009E4647" w:rsidRPr="008167F7" w:rsidRDefault="009E4647" w:rsidP="00D77B5F">
      <w:pPr>
        <w:spacing w:line="480" w:lineRule="auto"/>
        <w:jc w:val="both"/>
        <w:rPr>
          <w:sz w:val="24"/>
          <w:szCs w:val="24"/>
        </w:rPr>
      </w:pPr>
    </w:p>
    <w:p w14:paraId="21657C6B" w14:textId="77777777" w:rsidR="00D77B5F" w:rsidRPr="008167F7" w:rsidRDefault="00D77B5F" w:rsidP="009E4647">
      <w:pPr>
        <w:spacing w:line="480" w:lineRule="auto"/>
        <w:jc w:val="both"/>
        <w:rPr>
          <w:b/>
          <w:sz w:val="24"/>
          <w:szCs w:val="24"/>
        </w:rPr>
      </w:pPr>
      <w:r w:rsidRPr="008167F7">
        <w:rPr>
          <w:b/>
          <w:sz w:val="24"/>
          <w:szCs w:val="24"/>
        </w:rPr>
        <w:t>Osnovni podatki o otroku:</w:t>
      </w:r>
    </w:p>
    <w:p w14:paraId="4D62E378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Ime</w:t>
      </w:r>
      <w:r w:rsidR="008167F7">
        <w:rPr>
          <w:sz w:val="24"/>
          <w:szCs w:val="24"/>
        </w:rPr>
        <w:t xml:space="preserve"> in</w:t>
      </w:r>
      <w:r w:rsidRPr="008167F7">
        <w:rPr>
          <w:sz w:val="24"/>
          <w:szCs w:val="24"/>
        </w:rPr>
        <w:t xml:space="preserve"> priimek: ………………………………………………………………</w:t>
      </w:r>
      <w:r w:rsidR="008167F7">
        <w:rPr>
          <w:sz w:val="24"/>
          <w:szCs w:val="24"/>
        </w:rPr>
        <w:t xml:space="preserve">..  </w:t>
      </w:r>
      <w:r w:rsidRPr="008167F7">
        <w:rPr>
          <w:sz w:val="24"/>
          <w:szCs w:val="24"/>
        </w:rPr>
        <w:t xml:space="preserve">Spol: </w:t>
      </w:r>
      <w:r w:rsidR="008167F7">
        <w:rPr>
          <w:sz w:val="24"/>
          <w:szCs w:val="24"/>
        </w:rPr>
        <w:t>…...</w:t>
      </w:r>
      <w:r w:rsidRPr="008167F7">
        <w:rPr>
          <w:sz w:val="24"/>
          <w:szCs w:val="24"/>
        </w:rPr>
        <w:t>……</w:t>
      </w:r>
    </w:p>
    <w:p w14:paraId="65BD6130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Rojstni datum: ………..……</w:t>
      </w:r>
      <w:r w:rsidR="008167F7">
        <w:rPr>
          <w:sz w:val="24"/>
          <w:szCs w:val="24"/>
        </w:rPr>
        <w:t>…….</w:t>
      </w:r>
      <w:r w:rsidRPr="008167F7">
        <w:rPr>
          <w:sz w:val="24"/>
          <w:szCs w:val="24"/>
        </w:rPr>
        <w:t>…</w:t>
      </w:r>
      <w:r w:rsidRPr="008167F7">
        <w:rPr>
          <w:sz w:val="24"/>
          <w:szCs w:val="24"/>
        </w:rPr>
        <w:tab/>
      </w:r>
      <w:r w:rsidR="008167F7">
        <w:rPr>
          <w:sz w:val="24"/>
          <w:szCs w:val="24"/>
        </w:rPr>
        <w:t xml:space="preserve">   </w:t>
      </w:r>
      <w:r w:rsidRPr="008167F7">
        <w:rPr>
          <w:sz w:val="24"/>
          <w:szCs w:val="24"/>
        </w:rPr>
        <w:t>Kraj rojstva: ……………</w:t>
      </w:r>
      <w:r w:rsidR="008167F7">
        <w:rPr>
          <w:sz w:val="24"/>
          <w:szCs w:val="24"/>
        </w:rPr>
        <w:t>….</w:t>
      </w:r>
      <w:r w:rsidRPr="008167F7">
        <w:rPr>
          <w:sz w:val="24"/>
          <w:szCs w:val="24"/>
        </w:rPr>
        <w:t>…</w:t>
      </w:r>
      <w:r w:rsidR="008167F7">
        <w:rPr>
          <w:sz w:val="24"/>
          <w:szCs w:val="24"/>
        </w:rPr>
        <w:t>.</w:t>
      </w:r>
      <w:r w:rsidRPr="008167F7">
        <w:rPr>
          <w:sz w:val="24"/>
          <w:szCs w:val="24"/>
        </w:rPr>
        <w:t>……………………….</w:t>
      </w:r>
    </w:p>
    <w:p w14:paraId="2D464C2D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Državljanstvo: …………………………</w:t>
      </w:r>
      <w:r w:rsidR="008167F7">
        <w:rPr>
          <w:sz w:val="24"/>
          <w:szCs w:val="24"/>
        </w:rPr>
        <w:t xml:space="preserve">………….  </w:t>
      </w:r>
      <w:r w:rsidRPr="008167F7">
        <w:rPr>
          <w:sz w:val="24"/>
          <w:szCs w:val="24"/>
        </w:rPr>
        <w:t>EMŠO:…</w:t>
      </w:r>
      <w:r w:rsidR="008167F7">
        <w:rPr>
          <w:sz w:val="24"/>
          <w:szCs w:val="24"/>
        </w:rPr>
        <w:t>….</w:t>
      </w:r>
      <w:r w:rsidRPr="008167F7">
        <w:rPr>
          <w:sz w:val="24"/>
          <w:szCs w:val="24"/>
        </w:rPr>
        <w:t>……</w:t>
      </w:r>
      <w:r w:rsidR="008167F7">
        <w:rPr>
          <w:sz w:val="24"/>
          <w:szCs w:val="24"/>
        </w:rPr>
        <w:t>.</w:t>
      </w:r>
      <w:r w:rsidRPr="008167F7">
        <w:rPr>
          <w:sz w:val="24"/>
          <w:szCs w:val="24"/>
        </w:rPr>
        <w:t>……………………….</w:t>
      </w:r>
    </w:p>
    <w:p w14:paraId="7CE516BD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 xml:space="preserve">Naslov </w:t>
      </w:r>
      <w:r w:rsidR="008167F7">
        <w:rPr>
          <w:sz w:val="24"/>
          <w:szCs w:val="24"/>
        </w:rPr>
        <w:t>–</w:t>
      </w:r>
      <w:r w:rsidRPr="008167F7">
        <w:rPr>
          <w:sz w:val="24"/>
          <w:szCs w:val="24"/>
        </w:rPr>
        <w:t xml:space="preserve"> prejšnji</w:t>
      </w:r>
      <w:r w:rsidR="008167F7">
        <w:rPr>
          <w:sz w:val="24"/>
          <w:szCs w:val="24"/>
        </w:rPr>
        <w:t>:</w:t>
      </w:r>
      <w:r w:rsidRPr="008167F7">
        <w:rPr>
          <w:sz w:val="24"/>
          <w:szCs w:val="24"/>
        </w:rPr>
        <w:t xml:space="preserve"> ……………</w:t>
      </w:r>
      <w:r w:rsidR="008167F7">
        <w:rPr>
          <w:sz w:val="24"/>
          <w:szCs w:val="24"/>
        </w:rPr>
        <w:t>…………………………</w:t>
      </w:r>
      <w:r w:rsidRPr="008167F7">
        <w:rPr>
          <w:sz w:val="24"/>
          <w:szCs w:val="24"/>
        </w:rPr>
        <w:t xml:space="preserve">……………………………………….. </w:t>
      </w:r>
    </w:p>
    <w:p w14:paraId="7BA639EE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Naslov – novi: …</w:t>
      </w:r>
      <w:r w:rsidR="008167F7">
        <w:rPr>
          <w:sz w:val="24"/>
          <w:szCs w:val="24"/>
        </w:rPr>
        <w:t>………………………….</w:t>
      </w:r>
      <w:r w:rsidRPr="008167F7">
        <w:rPr>
          <w:sz w:val="24"/>
          <w:szCs w:val="24"/>
        </w:rPr>
        <w:t>……………………………………………………..</w:t>
      </w:r>
    </w:p>
    <w:p w14:paraId="3309679B" w14:textId="77777777" w:rsidR="00D77B5F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Zdravstvene i</w:t>
      </w:r>
      <w:r w:rsidR="00675B2B" w:rsidRPr="008167F7">
        <w:rPr>
          <w:sz w:val="24"/>
          <w:szCs w:val="24"/>
        </w:rPr>
        <w:t xml:space="preserve">n </w:t>
      </w:r>
      <w:r w:rsidRPr="008167F7">
        <w:rPr>
          <w:sz w:val="24"/>
          <w:szCs w:val="24"/>
        </w:rPr>
        <w:t>dr</w:t>
      </w:r>
      <w:r w:rsidR="00675B2B" w:rsidRPr="008167F7">
        <w:rPr>
          <w:sz w:val="24"/>
          <w:szCs w:val="24"/>
        </w:rPr>
        <w:t>uge</w:t>
      </w:r>
      <w:r w:rsidRPr="008167F7">
        <w:rPr>
          <w:sz w:val="24"/>
          <w:szCs w:val="24"/>
        </w:rPr>
        <w:t xml:space="preserve"> posebnosti v dosedanjem šolanju: ……</w:t>
      </w:r>
      <w:r w:rsidR="008167F7">
        <w:rPr>
          <w:sz w:val="24"/>
          <w:szCs w:val="24"/>
        </w:rPr>
        <w:t>………...</w:t>
      </w:r>
      <w:r w:rsidRPr="008167F7">
        <w:rPr>
          <w:sz w:val="24"/>
          <w:szCs w:val="24"/>
        </w:rPr>
        <w:t>………………................ …………………………………………………………………………</w:t>
      </w:r>
      <w:r w:rsidR="008167F7">
        <w:rPr>
          <w:sz w:val="24"/>
          <w:szCs w:val="24"/>
        </w:rPr>
        <w:t>………</w:t>
      </w:r>
      <w:r w:rsidRPr="008167F7">
        <w:rPr>
          <w:sz w:val="24"/>
          <w:szCs w:val="24"/>
        </w:rPr>
        <w:t>………………</w:t>
      </w:r>
      <w:r w:rsidR="00675B2B" w:rsidRPr="008167F7">
        <w:rPr>
          <w:sz w:val="24"/>
          <w:szCs w:val="24"/>
        </w:rPr>
        <w:t>...</w:t>
      </w:r>
    </w:p>
    <w:p w14:paraId="0AD880CD" w14:textId="77777777" w:rsidR="009E4647" w:rsidRPr="008167F7" w:rsidRDefault="009E4647" w:rsidP="00D77B5F">
      <w:pPr>
        <w:spacing w:line="480" w:lineRule="auto"/>
        <w:jc w:val="both"/>
        <w:rPr>
          <w:sz w:val="24"/>
          <w:szCs w:val="24"/>
        </w:rPr>
      </w:pPr>
    </w:p>
    <w:p w14:paraId="2ED1E3A2" w14:textId="77777777" w:rsidR="00D77B5F" w:rsidRPr="008167F7" w:rsidRDefault="00D77B5F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b/>
          <w:sz w:val="24"/>
          <w:szCs w:val="24"/>
        </w:rPr>
        <w:t>Starši:</w:t>
      </w:r>
      <w:r w:rsidRPr="008167F7">
        <w:rPr>
          <w:sz w:val="24"/>
          <w:szCs w:val="24"/>
        </w:rPr>
        <w:t xml:space="preserve">                           mati/skrbnica                                    oče/skrbnik</w:t>
      </w:r>
    </w:p>
    <w:p w14:paraId="4516894E" w14:textId="77777777" w:rsidR="00D77B5F" w:rsidRPr="008167F7" w:rsidRDefault="00064CC2" w:rsidP="00D77B5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D77B5F" w:rsidRPr="008167F7">
        <w:rPr>
          <w:sz w:val="24"/>
          <w:szCs w:val="24"/>
        </w:rPr>
        <w:t xml:space="preserve">me in priimek:   </w:t>
      </w:r>
      <w:r w:rsidR="008167F7">
        <w:rPr>
          <w:sz w:val="24"/>
          <w:szCs w:val="24"/>
        </w:rPr>
        <w:t xml:space="preserve">……………………………………..     </w:t>
      </w:r>
      <w:r w:rsidR="00D77B5F" w:rsidRPr="008167F7">
        <w:rPr>
          <w:sz w:val="24"/>
          <w:szCs w:val="24"/>
        </w:rPr>
        <w:t>………………………………………</w:t>
      </w:r>
      <w:r w:rsidR="008167F7">
        <w:rPr>
          <w:sz w:val="24"/>
          <w:szCs w:val="24"/>
        </w:rPr>
        <w:t>..</w:t>
      </w:r>
    </w:p>
    <w:p w14:paraId="0C9E4BCF" w14:textId="77777777" w:rsidR="00D77B5F" w:rsidRPr="008167F7" w:rsidRDefault="00064CC2" w:rsidP="00D77B5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77B5F" w:rsidRPr="008167F7">
        <w:rPr>
          <w:sz w:val="24"/>
          <w:szCs w:val="24"/>
        </w:rPr>
        <w:t>rebivališče:      …</w:t>
      </w:r>
      <w:r w:rsidR="008167F7">
        <w:rPr>
          <w:sz w:val="24"/>
          <w:szCs w:val="24"/>
        </w:rPr>
        <w:t>………...</w:t>
      </w:r>
      <w:r w:rsidR="00D77B5F" w:rsidRPr="008167F7">
        <w:rPr>
          <w:sz w:val="24"/>
          <w:szCs w:val="24"/>
        </w:rPr>
        <w:t>…………………………    …………………</w:t>
      </w:r>
      <w:r w:rsidR="008167F7">
        <w:rPr>
          <w:sz w:val="24"/>
          <w:szCs w:val="24"/>
        </w:rPr>
        <w:t>.</w:t>
      </w:r>
      <w:r w:rsidR="00D77B5F" w:rsidRPr="008167F7">
        <w:rPr>
          <w:sz w:val="24"/>
          <w:szCs w:val="24"/>
        </w:rPr>
        <w:t>……………………</w:t>
      </w:r>
    </w:p>
    <w:p w14:paraId="2FCEE8D7" w14:textId="77777777" w:rsidR="00D77B5F" w:rsidRPr="008167F7" w:rsidRDefault="00064CC2" w:rsidP="00D77B5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D77B5F" w:rsidRPr="008167F7">
        <w:rPr>
          <w:sz w:val="24"/>
          <w:szCs w:val="24"/>
        </w:rPr>
        <w:t>elefonska. št.:   ……</w:t>
      </w:r>
      <w:r w:rsidR="008167F7">
        <w:rPr>
          <w:sz w:val="24"/>
          <w:szCs w:val="24"/>
        </w:rPr>
        <w:t>…………</w:t>
      </w:r>
      <w:r w:rsidR="00D77B5F" w:rsidRPr="008167F7">
        <w:rPr>
          <w:sz w:val="24"/>
          <w:szCs w:val="24"/>
        </w:rPr>
        <w:t>………………………    ………………………………………</w:t>
      </w:r>
    </w:p>
    <w:p w14:paraId="2FC75321" w14:textId="77777777" w:rsidR="00D77B5F" w:rsidRPr="008167F7" w:rsidRDefault="00336417" w:rsidP="00D77B5F">
      <w:pPr>
        <w:spacing w:line="480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 xml:space="preserve">e-naslov: </w:t>
      </w:r>
      <w:r w:rsidR="008167F7">
        <w:rPr>
          <w:sz w:val="24"/>
          <w:szCs w:val="24"/>
        </w:rPr>
        <w:t xml:space="preserve">           </w:t>
      </w:r>
      <w:r w:rsidRPr="008167F7">
        <w:rPr>
          <w:sz w:val="24"/>
          <w:szCs w:val="24"/>
        </w:rPr>
        <w:t xml:space="preserve">………………………………………    </w:t>
      </w:r>
      <w:r w:rsidR="008167F7">
        <w:rPr>
          <w:sz w:val="24"/>
          <w:szCs w:val="24"/>
        </w:rPr>
        <w:t>..</w:t>
      </w:r>
      <w:r w:rsidRPr="008167F7">
        <w:rPr>
          <w:sz w:val="24"/>
          <w:szCs w:val="24"/>
        </w:rPr>
        <w:t>…………………………………….</w:t>
      </w:r>
    </w:p>
    <w:p w14:paraId="0CCCD65C" w14:textId="77777777" w:rsidR="00D77B5F" w:rsidRDefault="00D77B5F" w:rsidP="00D77B5F">
      <w:pPr>
        <w:spacing w:line="480" w:lineRule="auto"/>
        <w:jc w:val="both"/>
        <w:rPr>
          <w:sz w:val="26"/>
          <w:szCs w:val="26"/>
        </w:rPr>
      </w:pPr>
    </w:p>
    <w:p w14:paraId="294831D5" w14:textId="77777777" w:rsidR="004C2E28" w:rsidRDefault="004C2E28" w:rsidP="009E4647">
      <w:pPr>
        <w:spacing w:line="276" w:lineRule="auto"/>
        <w:jc w:val="both"/>
        <w:rPr>
          <w:sz w:val="24"/>
          <w:szCs w:val="24"/>
        </w:rPr>
      </w:pPr>
    </w:p>
    <w:p w14:paraId="51AC8AE0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V skladu s 1</w:t>
      </w:r>
      <w:r w:rsidR="008B5164" w:rsidRPr="008167F7">
        <w:rPr>
          <w:sz w:val="24"/>
          <w:szCs w:val="24"/>
        </w:rPr>
        <w:t>51</w:t>
      </w:r>
      <w:r w:rsidRPr="008167F7">
        <w:rPr>
          <w:sz w:val="24"/>
          <w:szCs w:val="24"/>
        </w:rPr>
        <w:t xml:space="preserve">. členom </w:t>
      </w:r>
      <w:r w:rsidR="00D92AD5" w:rsidRPr="008167F7">
        <w:rPr>
          <w:sz w:val="24"/>
          <w:szCs w:val="24"/>
        </w:rPr>
        <w:t>Družinskega zakonika</w:t>
      </w:r>
      <w:r w:rsidR="003D0327" w:rsidRPr="008167F7">
        <w:rPr>
          <w:sz w:val="24"/>
          <w:szCs w:val="24"/>
        </w:rPr>
        <w:t xml:space="preserve"> (</w:t>
      </w:r>
      <w:r w:rsidR="003D0327" w:rsidRPr="008167F7">
        <w:rPr>
          <w:bCs/>
          <w:sz w:val="24"/>
          <w:szCs w:val="24"/>
          <w:shd w:val="clear" w:color="auto" w:fill="FFFFFF"/>
        </w:rPr>
        <w:t>Uradni list RS, št. </w:t>
      </w:r>
      <w:hyperlink r:id="rId7" w:tgtFrame="_blank" w:tooltip="Družinski zakonik (DZ)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15/17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>, </w:t>
      </w:r>
      <w:hyperlink r:id="rId8" w:tgtFrame="_blank" w:tooltip="Zakon o nevladnih organizacijah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21/18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 xml:space="preserve"> – </w:t>
      </w:r>
      <w:proofErr w:type="spellStart"/>
      <w:r w:rsidR="003D0327" w:rsidRPr="008167F7">
        <w:rPr>
          <w:bCs/>
          <w:sz w:val="24"/>
          <w:szCs w:val="24"/>
          <w:shd w:val="clear" w:color="auto" w:fill="FFFFFF"/>
        </w:rPr>
        <w:t>ZNOrg</w:t>
      </w:r>
      <w:proofErr w:type="spellEnd"/>
      <w:r w:rsidR="003D0327" w:rsidRPr="008167F7">
        <w:rPr>
          <w:bCs/>
          <w:sz w:val="24"/>
          <w:szCs w:val="24"/>
          <w:shd w:val="clear" w:color="auto" w:fill="FFFFFF"/>
        </w:rPr>
        <w:t>, </w:t>
      </w:r>
      <w:hyperlink r:id="rId9" w:tgtFrame="_blank" w:tooltip="Zakon o spremembah Družinskega zakonika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22/19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>, </w:t>
      </w:r>
      <w:hyperlink r:id="rId10" w:tgtFrame="_blank" w:tooltip="Zakon o spremembah in dopolnitvah Zakona o matičnem registru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67/19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> – ZMatR-C, </w:t>
      </w:r>
      <w:hyperlink r:id="rId11" w:tgtFrame="_blank" w:tooltip="Zakon o obravnavi otrok in mladostnikov s čustvenimi in vedenjskimi težavami in motnjami v vzgoji in izobraževanju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200/20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> – ZOOMTVI, </w:t>
      </w:r>
      <w:hyperlink r:id="rId12" w:tgtFrame="_blank" w:tooltip="Odločba o ugotovitvi, da sta prvi stavek 3. člena in 16. člen Zakona o zakonski zvezi in družinskih razmerjih bila in da prvi stavek 3. člena Družinskega zakonika je v neskladju z Ustavo, o razveljavitvi prve alineje 22. člena Družinskega zakonika in o razvelj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94/22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 xml:space="preserve"> – </w:t>
      </w:r>
      <w:proofErr w:type="spellStart"/>
      <w:r w:rsidR="003D0327" w:rsidRPr="008167F7">
        <w:rPr>
          <w:bCs/>
          <w:sz w:val="24"/>
          <w:szCs w:val="24"/>
          <w:shd w:val="clear" w:color="auto" w:fill="FFFFFF"/>
        </w:rPr>
        <w:t>odl</w:t>
      </w:r>
      <w:proofErr w:type="spellEnd"/>
      <w:r w:rsidR="003D0327" w:rsidRPr="008167F7">
        <w:rPr>
          <w:bCs/>
          <w:sz w:val="24"/>
          <w:szCs w:val="24"/>
          <w:shd w:val="clear" w:color="auto" w:fill="FFFFFF"/>
        </w:rPr>
        <w:t>. US in </w:t>
      </w:r>
      <w:hyperlink r:id="rId13" w:tgtFrame="_blank" w:tooltip="Odločba o ugotovitvi, da sta bila 135. in 138. člen Zakona o zakonski zvezi in družinskih razmerjih v neskladju z Ustavo, o razveljavitvi prvega stavka tretjega odstavka 2. člena Zakona o partnerski zvezi in o ugotovitvi, da sta prvi odstavek 213. člena in 223" w:history="1">
        <w:r w:rsidR="003D0327" w:rsidRPr="008167F7">
          <w:rPr>
            <w:rStyle w:val="Hiperpovezava"/>
            <w:bCs/>
            <w:color w:val="auto"/>
            <w:sz w:val="24"/>
            <w:szCs w:val="24"/>
            <w:u w:val="none"/>
            <w:shd w:val="clear" w:color="auto" w:fill="FFFFFF"/>
          </w:rPr>
          <w:t>94/22</w:t>
        </w:r>
      </w:hyperlink>
      <w:r w:rsidR="003D0327" w:rsidRPr="008167F7">
        <w:rPr>
          <w:bCs/>
          <w:sz w:val="24"/>
          <w:szCs w:val="24"/>
          <w:shd w:val="clear" w:color="auto" w:fill="FFFFFF"/>
        </w:rPr>
        <w:t xml:space="preserve"> – </w:t>
      </w:r>
      <w:proofErr w:type="spellStart"/>
      <w:r w:rsidR="003D0327" w:rsidRPr="008167F7">
        <w:rPr>
          <w:bCs/>
          <w:sz w:val="24"/>
          <w:szCs w:val="24"/>
          <w:shd w:val="clear" w:color="auto" w:fill="FFFFFF"/>
        </w:rPr>
        <w:t>odl</w:t>
      </w:r>
      <w:proofErr w:type="spellEnd"/>
      <w:r w:rsidR="003D0327" w:rsidRPr="008167F7">
        <w:rPr>
          <w:bCs/>
          <w:sz w:val="24"/>
          <w:szCs w:val="24"/>
          <w:shd w:val="clear" w:color="auto" w:fill="FFFFFF"/>
        </w:rPr>
        <w:t>. US)</w:t>
      </w:r>
      <w:r w:rsidR="00D92AD5" w:rsidRPr="008167F7">
        <w:rPr>
          <w:sz w:val="24"/>
          <w:szCs w:val="24"/>
        </w:rPr>
        <w:t>,</w:t>
      </w:r>
      <w:r w:rsidRPr="008167F7">
        <w:rPr>
          <w:sz w:val="24"/>
          <w:szCs w:val="24"/>
        </w:rPr>
        <w:t xml:space="preserve"> v primeru prepisa na drugo šolo odločata starša sporazumno, v skladu z otrokovo koristjo (tudi v primeru, ko je otrok dodeljen v varstvo in vzgojo enemu od staršev oziroma živi pri enem od staršev). Dolžnost staršev je, da se o tem sporazumeta. </w:t>
      </w:r>
    </w:p>
    <w:p w14:paraId="63588CB0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</w:p>
    <w:p w14:paraId="571A298E" w14:textId="77777777" w:rsidR="00D77B5F" w:rsidRDefault="00D77B5F" w:rsidP="00E155E8">
      <w:pPr>
        <w:spacing w:before="240" w:line="276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Spodaj podpisani/a vlagatelj/ica ___________________________________ vloge za prepis mojega otroka izjavljam, da je drugi starš z vlogo za prepis seznanjen in z njo:</w:t>
      </w:r>
    </w:p>
    <w:p w14:paraId="21B922D3" w14:textId="77777777" w:rsidR="009957A3" w:rsidRPr="008167F7" w:rsidRDefault="009957A3" w:rsidP="009E4647">
      <w:pPr>
        <w:spacing w:line="276" w:lineRule="auto"/>
        <w:jc w:val="both"/>
        <w:rPr>
          <w:sz w:val="24"/>
          <w:szCs w:val="24"/>
        </w:rPr>
      </w:pPr>
    </w:p>
    <w:p w14:paraId="5679C441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</w:p>
    <w:p w14:paraId="186AD605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  <w:r w:rsidRPr="008167F7">
        <w:rPr>
          <w:sz w:val="24"/>
          <w:szCs w:val="24"/>
        </w:rPr>
        <w:t>SOGLAŠA</w:t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</w:r>
      <w:r w:rsidRPr="008167F7">
        <w:rPr>
          <w:sz w:val="24"/>
          <w:szCs w:val="24"/>
        </w:rPr>
        <w:tab/>
        <w:t>NE SOGLAŠA</w:t>
      </w:r>
    </w:p>
    <w:p w14:paraId="55A14094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</w:p>
    <w:p w14:paraId="2637418A" w14:textId="77777777" w:rsidR="00D77B5F" w:rsidRPr="008167F7" w:rsidRDefault="00D77B5F" w:rsidP="009E4647">
      <w:pPr>
        <w:spacing w:line="276" w:lineRule="auto"/>
        <w:jc w:val="both"/>
        <w:rPr>
          <w:sz w:val="24"/>
          <w:szCs w:val="24"/>
        </w:rPr>
      </w:pPr>
    </w:p>
    <w:p w14:paraId="30DA0175" w14:textId="77777777" w:rsidR="00D77B5F" w:rsidRPr="000233B0" w:rsidRDefault="00D77B5F" w:rsidP="009E4647">
      <w:pPr>
        <w:spacing w:line="276" w:lineRule="auto"/>
        <w:rPr>
          <w:rFonts w:asciiTheme="minorHAnsi" w:hAnsiTheme="minorHAnsi"/>
        </w:rPr>
      </w:pPr>
      <w:r w:rsidRPr="008167F7">
        <w:rPr>
          <w:sz w:val="24"/>
          <w:szCs w:val="24"/>
        </w:rPr>
        <w:t>Datum: ……………………………..</w:t>
      </w:r>
      <w:r w:rsidRPr="008167F7">
        <w:rPr>
          <w:sz w:val="24"/>
          <w:szCs w:val="24"/>
        </w:rPr>
        <w:tab/>
      </w:r>
      <w:r w:rsidR="004C2E28">
        <w:rPr>
          <w:sz w:val="24"/>
          <w:szCs w:val="24"/>
        </w:rPr>
        <w:t xml:space="preserve">            </w:t>
      </w:r>
      <w:r w:rsidRPr="008167F7">
        <w:rPr>
          <w:sz w:val="24"/>
          <w:szCs w:val="24"/>
        </w:rPr>
        <w:t xml:space="preserve">      Podpis:……………………………….</w:t>
      </w:r>
    </w:p>
    <w:p w14:paraId="3676B36E" w14:textId="77777777" w:rsidR="00171549" w:rsidRDefault="00171549" w:rsidP="009E464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CE5935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140FC5A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51DE814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5D40E1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F8EA3B8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E2BBB96" w14:textId="77777777" w:rsidR="008167F7" w:rsidRDefault="008167F7" w:rsidP="006A258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EC83923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6244F723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0AC9EAA3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7F3B186C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1924E3B1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373FCBE7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257E2527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7364008A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5E7590E3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5F443DE3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58071D1B" w14:textId="77777777" w:rsidR="004C2E28" w:rsidRDefault="004C2E28" w:rsidP="008167F7">
      <w:pPr>
        <w:spacing w:line="360" w:lineRule="auto"/>
        <w:rPr>
          <w:rFonts w:ascii="Arial" w:hAnsi="Arial" w:cs="Arial"/>
          <w:color w:val="2C363A"/>
          <w:sz w:val="19"/>
          <w:szCs w:val="19"/>
          <w:shd w:val="clear" w:color="auto" w:fill="FFFFFF"/>
        </w:rPr>
      </w:pPr>
    </w:p>
    <w:p w14:paraId="23F48760" w14:textId="77777777" w:rsidR="008167F7" w:rsidRPr="000D265E" w:rsidRDefault="008167F7" w:rsidP="000D265E">
      <w:pPr>
        <w:spacing w:line="360" w:lineRule="auto"/>
        <w:rPr>
          <w:rFonts w:asciiTheme="minorHAnsi" w:hAnsiTheme="minorHAnsi" w:cstheme="minorHAnsi"/>
          <w:sz w:val="19"/>
          <w:szCs w:val="19"/>
        </w:rPr>
      </w:pPr>
      <w:r>
        <w:rPr>
          <w:rFonts w:ascii="Arial" w:hAnsi="Arial" w:cs="Arial"/>
          <w:color w:val="2C363A"/>
          <w:sz w:val="19"/>
          <w:szCs w:val="19"/>
          <w:shd w:val="clear" w:color="auto" w:fill="FFFFFF"/>
        </w:rPr>
        <w:t>*</w:t>
      </w:r>
      <w:r w:rsidRPr="00616B80">
        <w:rPr>
          <w:rFonts w:ascii="Arial" w:hAnsi="Arial" w:cs="Arial"/>
          <w:color w:val="2C363A"/>
          <w:sz w:val="19"/>
          <w:szCs w:val="19"/>
          <w:shd w:val="clear" w:color="auto" w:fill="FFFFFF"/>
        </w:rPr>
        <w:t>Šola osebne podatke iz tega obrazca potrebuje na podlagi določil prve alineje prvega odstavka 95. člena Zakona o osnovni šoli in Pravilnika o zbiranju in varstvu osebnih podatkov na področju osnovnošolskega izobraževanja.</w:t>
      </w:r>
    </w:p>
    <w:sectPr w:rsidR="008167F7" w:rsidRPr="000D265E" w:rsidSect="00751E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936" w:right="1418" w:bottom="936" w:left="1418" w:header="935" w:footer="9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0B0A" w14:textId="77777777" w:rsidR="00EF0759" w:rsidRDefault="00EF0759" w:rsidP="00277B37">
      <w:r>
        <w:separator/>
      </w:r>
    </w:p>
  </w:endnote>
  <w:endnote w:type="continuationSeparator" w:id="0">
    <w:p w14:paraId="00F22E04" w14:textId="77777777" w:rsidR="00EF0759" w:rsidRDefault="00EF0759" w:rsidP="002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F737" w14:textId="77777777" w:rsidR="00751E4A" w:rsidRDefault="00751E4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70AC" w14:textId="77777777" w:rsidR="00277B37" w:rsidRDefault="00277B37">
    <w:pPr>
      <w:pStyle w:val="Noga"/>
    </w:pPr>
    <w:r>
      <w:rPr>
        <w:noProof/>
      </w:rPr>
      <w:drawing>
        <wp:inline distT="0" distB="0" distL="0" distR="0" wp14:anchorId="57000408" wp14:editId="36A78026">
          <wp:extent cx="6332220" cy="33274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5444" w14:textId="77777777" w:rsidR="00751E4A" w:rsidRDefault="00751E4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216C" w14:textId="77777777" w:rsidR="00EF0759" w:rsidRDefault="00EF0759" w:rsidP="00277B37">
      <w:r>
        <w:separator/>
      </w:r>
    </w:p>
  </w:footnote>
  <w:footnote w:type="continuationSeparator" w:id="0">
    <w:p w14:paraId="7D689A45" w14:textId="77777777" w:rsidR="00EF0759" w:rsidRDefault="00EF0759" w:rsidP="0027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D83C1" w14:textId="77777777" w:rsidR="00751E4A" w:rsidRDefault="00751E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12A8" w14:textId="77777777" w:rsidR="00277B37" w:rsidRDefault="00277B37" w:rsidP="00277B37">
    <w:pPr>
      <w:pStyle w:val="Glava"/>
      <w:jc w:val="center"/>
    </w:pPr>
    <w:r>
      <w:rPr>
        <w:noProof/>
      </w:rPr>
      <w:drawing>
        <wp:inline distT="0" distB="0" distL="0" distR="0" wp14:anchorId="73E6FD78" wp14:editId="7F96CB3E">
          <wp:extent cx="1440000" cy="1018356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F3712D" w14:textId="77777777" w:rsidR="00A52C28" w:rsidRDefault="00A52C28" w:rsidP="00277B37">
    <w:pPr>
      <w:pStyle w:val="Glav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DCAF" w14:textId="77777777" w:rsidR="00751E4A" w:rsidRDefault="00751E4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082CD2E"/>
    <w:lvl w:ilvl="0">
      <w:numFmt w:val="bullet"/>
      <w:lvlText w:val="*"/>
      <w:lvlJc w:val="left"/>
    </w:lvl>
  </w:abstractNum>
  <w:abstractNum w:abstractNumId="1" w15:restartNumberingAfterBreak="0">
    <w:nsid w:val="01BE0BFF"/>
    <w:multiLevelType w:val="hybridMultilevel"/>
    <w:tmpl w:val="B0EE2C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74799"/>
    <w:multiLevelType w:val="hybridMultilevel"/>
    <w:tmpl w:val="FA3A40C8"/>
    <w:lvl w:ilvl="0" w:tplc="B4188B50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D8E"/>
    <w:multiLevelType w:val="hybridMultilevel"/>
    <w:tmpl w:val="BDE8FF7C"/>
    <w:lvl w:ilvl="0" w:tplc="D90430A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54D64"/>
    <w:multiLevelType w:val="hybridMultilevel"/>
    <w:tmpl w:val="A1D019C0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0C5AC0"/>
    <w:multiLevelType w:val="hybridMultilevel"/>
    <w:tmpl w:val="691CF8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A3149"/>
    <w:multiLevelType w:val="hybridMultilevel"/>
    <w:tmpl w:val="E626D6F0"/>
    <w:lvl w:ilvl="0" w:tplc="0424000F">
      <w:start w:val="1"/>
      <w:numFmt w:val="decimal"/>
      <w:lvlText w:val="%1.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E1D44"/>
    <w:multiLevelType w:val="hybridMultilevel"/>
    <w:tmpl w:val="42C6F4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65B8C"/>
    <w:multiLevelType w:val="hybridMultilevel"/>
    <w:tmpl w:val="EE54B93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B65B8"/>
    <w:multiLevelType w:val="hybridMultilevel"/>
    <w:tmpl w:val="196A4730"/>
    <w:lvl w:ilvl="0" w:tplc="0424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12F158BD"/>
    <w:multiLevelType w:val="hybridMultilevel"/>
    <w:tmpl w:val="A134F15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BE6F5A"/>
    <w:multiLevelType w:val="hybridMultilevel"/>
    <w:tmpl w:val="748697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22B3E"/>
    <w:multiLevelType w:val="hybridMultilevel"/>
    <w:tmpl w:val="32CE5C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B047DD"/>
    <w:multiLevelType w:val="hybridMultilevel"/>
    <w:tmpl w:val="63D09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F95"/>
    <w:multiLevelType w:val="hybridMultilevel"/>
    <w:tmpl w:val="02D02D1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86435F3"/>
    <w:multiLevelType w:val="hybridMultilevel"/>
    <w:tmpl w:val="B4E8D3DC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28D24061"/>
    <w:multiLevelType w:val="hybridMultilevel"/>
    <w:tmpl w:val="F76A53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9E07E5"/>
    <w:multiLevelType w:val="hybridMultilevel"/>
    <w:tmpl w:val="3F70F83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17405E"/>
    <w:multiLevelType w:val="hybridMultilevel"/>
    <w:tmpl w:val="3D3EC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073F"/>
    <w:multiLevelType w:val="hybridMultilevel"/>
    <w:tmpl w:val="433E2A7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46848"/>
    <w:multiLevelType w:val="hybridMultilevel"/>
    <w:tmpl w:val="B2C25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6060"/>
    <w:multiLevelType w:val="hybridMultilevel"/>
    <w:tmpl w:val="1E6449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E069F"/>
    <w:multiLevelType w:val="hybridMultilevel"/>
    <w:tmpl w:val="53CAD8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9317E"/>
    <w:multiLevelType w:val="hybridMultilevel"/>
    <w:tmpl w:val="52620A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1584C"/>
    <w:multiLevelType w:val="hybridMultilevel"/>
    <w:tmpl w:val="CDD4C88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10103"/>
    <w:multiLevelType w:val="hybridMultilevel"/>
    <w:tmpl w:val="220CB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624A4"/>
    <w:multiLevelType w:val="hybridMultilevel"/>
    <w:tmpl w:val="29E47B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FC6722"/>
    <w:multiLevelType w:val="hybridMultilevel"/>
    <w:tmpl w:val="C15682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4395"/>
    <w:multiLevelType w:val="hybridMultilevel"/>
    <w:tmpl w:val="C43E24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7327913"/>
    <w:multiLevelType w:val="hybridMultilevel"/>
    <w:tmpl w:val="63BA31C8"/>
    <w:lvl w:ilvl="0" w:tplc="8FF40A46">
      <w:start w:val="822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C2746"/>
    <w:multiLevelType w:val="hybridMultilevel"/>
    <w:tmpl w:val="A184B5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82DDA"/>
    <w:multiLevelType w:val="hybridMultilevel"/>
    <w:tmpl w:val="905ECB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279E"/>
    <w:multiLevelType w:val="hybridMultilevel"/>
    <w:tmpl w:val="A10E20D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103E5"/>
    <w:multiLevelType w:val="hybridMultilevel"/>
    <w:tmpl w:val="38301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"/>
  </w:num>
  <w:num w:numId="13">
    <w:abstractNumId w:val="33"/>
  </w:num>
  <w:num w:numId="14">
    <w:abstractNumId w:val="17"/>
  </w:num>
  <w:num w:numId="15">
    <w:abstractNumId w:val="9"/>
  </w:num>
  <w:num w:numId="16">
    <w:abstractNumId w:val="4"/>
  </w:num>
  <w:num w:numId="17">
    <w:abstractNumId w:val="15"/>
  </w:num>
  <w:num w:numId="18">
    <w:abstractNumId w:val="14"/>
  </w:num>
  <w:num w:numId="19">
    <w:abstractNumId w:val="9"/>
  </w:num>
  <w:num w:numId="20">
    <w:abstractNumId w:val="2"/>
  </w:num>
  <w:num w:numId="21">
    <w:abstractNumId w:val="31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6"/>
  </w:num>
  <w:num w:numId="27">
    <w:abstractNumId w:val="25"/>
  </w:num>
  <w:num w:numId="28">
    <w:abstractNumId w:val="4"/>
  </w:num>
  <w:num w:numId="29">
    <w:abstractNumId w:val="8"/>
  </w:num>
  <w:num w:numId="30">
    <w:abstractNumId w:val="21"/>
  </w:num>
  <w:num w:numId="31">
    <w:abstractNumId w:val="18"/>
  </w:num>
  <w:num w:numId="32">
    <w:abstractNumId w:val="20"/>
  </w:num>
  <w:num w:numId="33">
    <w:abstractNumId w:val="10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"/>
  </w:num>
  <w:num w:numId="38">
    <w:abstractNumId w:val="27"/>
  </w:num>
  <w:num w:numId="39">
    <w:abstractNumId w:val="13"/>
  </w:num>
  <w:num w:numId="40">
    <w:abstractNumId w:val="30"/>
  </w:num>
  <w:num w:numId="41">
    <w:abstractNumId w:val="4"/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P1W7IfflEcns8hnmgRab+34DuKwS5BhJ2UvMiKCcj9UyUnqlDQPdu/J4Pt2K0D0titYR+qzezwQggx57+XJmRg==" w:salt="TrV5sROhTmjj9EtCMGY+iQ==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79"/>
    <w:rsid w:val="000118BC"/>
    <w:rsid w:val="00023361"/>
    <w:rsid w:val="000377A9"/>
    <w:rsid w:val="0004443A"/>
    <w:rsid w:val="0005286E"/>
    <w:rsid w:val="00064CC2"/>
    <w:rsid w:val="00096B85"/>
    <w:rsid w:val="000B7DFE"/>
    <w:rsid w:val="000D265E"/>
    <w:rsid w:val="000D5DBC"/>
    <w:rsid w:val="000E6657"/>
    <w:rsid w:val="000E705B"/>
    <w:rsid w:val="000F220C"/>
    <w:rsid w:val="00102901"/>
    <w:rsid w:val="001373BB"/>
    <w:rsid w:val="00151313"/>
    <w:rsid w:val="001708C8"/>
    <w:rsid w:val="00171549"/>
    <w:rsid w:val="00176BD8"/>
    <w:rsid w:val="00177ED1"/>
    <w:rsid w:val="0019730D"/>
    <w:rsid w:val="00197921"/>
    <w:rsid w:val="001A3C8D"/>
    <w:rsid w:val="001B64CB"/>
    <w:rsid w:val="001D21D5"/>
    <w:rsid w:val="001E456F"/>
    <w:rsid w:val="001E4A1C"/>
    <w:rsid w:val="001E4A64"/>
    <w:rsid w:val="001E6723"/>
    <w:rsid w:val="0020062E"/>
    <w:rsid w:val="00205AD7"/>
    <w:rsid w:val="002426C3"/>
    <w:rsid w:val="00244A0C"/>
    <w:rsid w:val="00254A60"/>
    <w:rsid w:val="0026043E"/>
    <w:rsid w:val="0026238A"/>
    <w:rsid w:val="00262708"/>
    <w:rsid w:val="0027246B"/>
    <w:rsid w:val="00277B37"/>
    <w:rsid w:val="00281DC0"/>
    <w:rsid w:val="00285D02"/>
    <w:rsid w:val="002A5DAB"/>
    <w:rsid w:val="002B218C"/>
    <w:rsid w:val="002C4BE3"/>
    <w:rsid w:val="002E3BC0"/>
    <w:rsid w:val="002F2BB6"/>
    <w:rsid w:val="002F4EE4"/>
    <w:rsid w:val="002F7684"/>
    <w:rsid w:val="003043CD"/>
    <w:rsid w:val="003164DC"/>
    <w:rsid w:val="00317F97"/>
    <w:rsid w:val="00321BA8"/>
    <w:rsid w:val="00336417"/>
    <w:rsid w:val="00343569"/>
    <w:rsid w:val="00345B06"/>
    <w:rsid w:val="00355A49"/>
    <w:rsid w:val="0037789B"/>
    <w:rsid w:val="00395E59"/>
    <w:rsid w:val="003B6A29"/>
    <w:rsid w:val="003C54A0"/>
    <w:rsid w:val="003D0327"/>
    <w:rsid w:val="003D4A81"/>
    <w:rsid w:val="003E34DD"/>
    <w:rsid w:val="003F619E"/>
    <w:rsid w:val="004154D5"/>
    <w:rsid w:val="004159A9"/>
    <w:rsid w:val="00421C4D"/>
    <w:rsid w:val="004318DB"/>
    <w:rsid w:val="00433994"/>
    <w:rsid w:val="004352DA"/>
    <w:rsid w:val="00435D66"/>
    <w:rsid w:val="004432CA"/>
    <w:rsid w:val="004612E6"/>
    <w:rsid w:val="0046422E"/>
    <w:rsid w:val="004648A4"/>
    <w:rsid w:val="004734B9"/>
    <w:rsid w:val="0048332E"/>
    <w:rsid w:val="00496B8D"/>
    <w:rsid w:val="004A4D80"/>
    <w:rsid w:val="004C2E28"/>
    <w:rsid w:val="004C38D8"/>
    <w:rsid w:val="004D0E7D"/>
    <w:rsid w:val="004D142E"/>
    <w:rsid w:val="004D6632"/>
    <w:rsid w:val="004D6D93"/>
    <w:rsid w:val="005106D2"/>
    <w:rsid w:val="00545DF9"/>
    <w:rsid w:val="00586E37"/>
    <w:rsid w:val="00592168"/>
    <w:rsid w:val="005B0A67"/>
    <w:rsid w:val="005C191C"/>
    <w:rsid w:val="005C2366"/>
    <w:rsid w:val="005F3BBE"/>
    <w:rsid w:val="005F3EE7"/>
    <w:rsid w:val="005F428D"/>
    <w:rsid w:val="005F6D51"/>
    <w:rsid w:val="00604A36"/>
    <w:rsid w:val="0062774F"/>
    <w:rsid w:val="00641DA2"/>
    <w:rsid w:val="0065129D"/>
    <w:rsid w:val="006751EC"/>
    <w:rsid w:val="00675B2B"/>
    <w:rsid w:val="006852D9"/>
    <w:rsid w:val="006A2587"/>
    <w:rsid w:val="006A2F7B"/>
    <w:rsid w:val="006B6F82"/>
    <w:rsid w:val="006C0359"/>
    <w:rsid w:val="006C5FEA"/>
    <w:rsid w:val="006D5D62"/>
    <w:rsid w:val="006D748F"/>
    <w:rsid w:val="006E517B"/>
    <w:rsid w:val="006F520F"/>
    <w:rsid w:val="00712499"/>
    <w:rsid w:val="0074193D"/>
    <w:rsid w:val="007467C5"/>
    <w:rsid w:val="00751E4A"/>
    <w:rsid w:val="0076248F"/>
    <w:rsid w:val="00771B15"/>
    <w:rsid w:val="00793249"/>
    <w:rsid w:val="007A07B2"/>
    <w:rsid w:val="007A18F5"/>
    <w:rsid w:val="007A4EAD"/>
    <w:rsid w:val="007C02BE"/>
    <w:rsid w:val="007C4FCC"/>
    <w:rsid w:val="007C74F5"/>
    <w:rsid w:val="007C762A"/>
    <w:rsid w:val="007F28F5"/>
    <w:rsid w:val="007F42FA"/>
    <w:rsid w:val="00807A32"/>
    <w:rsid w:val="008167F7"/>
    <w:rsid w:val="00816B11"/>
    <w:rsid w:val="0083163B"/>
    <w:rsid w:val="00845986"/>
    <w:rsid w:val="0085105B"/>
    <w:rsid w:val="00853CFD"/>
    <w:rsid w:val="00865D91"/>
    <w:rsid w:val="00891CCB"/>
    <w:rsid w:val="008A1C8C"/>
    <w:rsid w:val="008A3013"/>
    <w:rsid w:val="008B5164"/>
    <w:rsid w:val="008B6F7F"/>
    <w:rsid w:val="008C2DE1"/>
    <w:rsid w:val="008E6857"/>
    <w:rsid w:val="00917F2E"/>
    <w:rsid w:val="009372E9"/>
    <w:rsid w:val="00957BF7"/>
    <w:rsid w:val="00967FAD"/>
    <w:rsid w:val="009739FD"/>
    <w:rsid w:val="00975516"/>
    <w:rsid w:val="00990F2E"/>
    <w:rsid w:val="009957A3"/>
    <w:rsid w:val="00997023"/>
    <w:rsid w:val="009A0D41"/>
    <w:rsid w:val="009B06EE"/>
    <w:rsid w:val="009E4647"/>
    <w:rsid w:val="009F3BFF"/>
    <w:rsid w:val="00A16E79"/>
    <w:rsid w:val="00A35BCC"/>
    <w:rsid w:val="00A37894"/>
    <w:rsid w:val="00A52C28"/>
    <w:rsid w:val="00A70EF4"/>
    <w:rsid w:val="00A728F5"/>
    <w:rsid w:val="00A870C9"/>
    <w:rsid w:val="00A96779"/>
    <w:rsid w:val="00AB1D38"/>
    <w:rsid w:val="00AB39A4"/>
    <w:rsid w:val="00AD18F6"/>
    <w:rsid w:val="00AE365E"/>
    <w:rsid w:val="00AF696F"/>
    <w:rsid w:val="00B00303"/>
    <w:rsid w:val="00B11574"/>
    <w:rsid w:val="00B3278A"/>
    <w:rsid w:val="00B4361C"/>
    <w:rsid w:val="00B5085F"/>
    <w:rsid w:val="00B56920"/>
    <w:rsid w:val="00B56CEF"/>
    <w:rsid w:val="00B66884"/>
    <w:rsid w:val="00B67F5E"/>
    <w:rsid w:val="00B73EF9"/>
    <w:rsid w:val="00B912A7"/>
    <w:rsid w:val="00B952D5"/>
    <w:rsid w:val="00B963AF"/>
    <w:rsid w:val="00BA24BE"/>
    <w:rsid w:val="00BB044B"/>
    <w:rsid w:val="00BD3476"/>
    <w:rsid w:val="00C37681"/>
    <w:rsid w:val="00C5296F"/>
    <w:rsid w:val="00C568E4"/>
    <w:rsid w:val="00C604E8"/>
    <w:rsid w:val="00C62143"/>
    <w:rsid w:val="00CB268C"/>
    <w:rsid w:val="00CB4C80"/>
    <w:rsid w:val="00CC4A84"/>
    <w:rsid w:val="00D00728"/>
    <w:rsid w:val="00D0220F"/>
    <w:rsid w:val="00D24FF7"/>
    <w:rsid w:val="00D35586"/>
    <w:rsid w:val="00D41124"/>
    <w:rsid w:val="00D567CD"/>
    <w:rsid w:val="00D77121"/>
    <w:rsid w:val="00D77B5F"/>
    <w:rsid w:val="00D92AD5"/>
    <w:rsid w:val="00DA05E5"/>
    <w:rsid w:val="00DA121E"/>
    <w:rsid w:val="00DB2CA3"/>
    <w:rsid w:val="00DC00F9"/>
    <w:rsid w:val="00DD038F"/>
    <w:rsid w:val="00DD6EB4"/>
    <w:rsid w:val="00DE74F0"/>
    <w:rsid w:val="00E155E8"/>
    <w:rsid w:val="00E21093"/>
    <w:rsid w:val="00E330DC"/>
    <w:rsid w:val="00E424DC"/>
    <w:rsid w:val="00E46D5E"/>
    <w:rsid w:val="00E56159"/>
    <w:rsid w:val="00E73A8B"/>
    <w:rsid w:val="00ED4E46"/>
    <w:rsid w:val="00ED7752"/>
    <w:rsid w:val="00EF0759"/>
    <w:rsid w:val="00F06047"/>
    <w:rsid w:val="00F20DDA"/>
    <w:rsid w:val="00F21DE5"/>
    <w:rsid w:val="00F3208A"/>
    <w:rsid w:val="00F3763C"/>
    <w:rsid w:val="00F557F6"/>
    <w:rsid w:val="00F62701"/>
    <w:rsid w:val="00F679C3"/>
    <w:rsid w:val="00F73CED"/>
    <w:rsid w:val="00F84071"/>
    <w:rsid w:val="00F91E39"/>
    <w:rsid w:val="00F961BE"/>
    <w:rsid w:val="00FB3E64"/>
    <w:rsid w:val="00FB7B6B"/>
    <w:rsid w:val="00FC1CD0"/>
    <w:rsid w:val="00FD3ECF"/>
    <w:rsid w:val="00FD58E0"/>
    <w:rsid w:val="00FD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356B7"/>
  <w15:chartTrackingRefBased/>
  <w15:docId w15:val="{37C4B895-D3DD-463A-8EB5-C6A30D6E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4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2F7684"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2F7684"/>
    <w:pPr>
      <w:keepNext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3B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3BFF"/>
    <w:rPr>
      <w:rFonts w:ascii="Segoe UI" w:hAnsi="Segoe UI" w:cs="Segoe UI"/>
      <w:sz w:val="18"/>
      <w:szCs w:val="18"/>
      <w:lang w:val="sl-SI"/>
    </w:rPr>
  </w:style>
  <w:style w:type="paragraph" w:styleId="Odstavekseznama">
    <w:name w:val="List Paragraph"/>
    <w:basedOn w:val="Navaden"/>
    <w:uiPriority w:val="34"/>
    <w:qFormat/>
    <w:rsid w:val="0027246B"/>
    <w:pPr>
      <w:ind w:left="720"/>
      <w:contextualSpacing/>
    </w:pPr>
  </w:style>
  <w:style w:type="character" w:customStyle="1" w:styleId="lrzxr">
    <w:name w:val="lrzxr"/>
    <w:basedOn w:val="Privzetapisavaodstavka"/>
    <w:rsid w:val="0048332E"/>
  </w:style>
  <w:style w:type="character" w:styleId="Hiperpovezava">
    <w:name w:val="Hyperlink"/>
    <w:basedOn w:val="Privzetapisavaodstavka"/>
    <w:uiPriority w:val="99"/>
    <w:unhideWhenUsed/>
    <w:rsid w:val="00B569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2F7684"/>
    <w:rPr>
      <w:rFonts w:ascii="Times New Roman" w:eastAsia="Times New Roman" w:hAnsi="Times New Roman" w:cs="Times New Roman"/>
      <w:sz w:val="28"/>
      <w:szCs w:val="20"/>
      <w:lang w:val="sl-SI" w:eastAsia="sl-SI"/>
    </w:rPr>
  </w:style>
  <w:style w:type="character" w:customStyle="1" w:styleId="Naslov2Znak">
    <w:name w:val="Naslov 2 Znak"/>
    <w:basedOn w:val="Privzetapisavaodstavka"/>
    <w:link w:val="Naslov2"/>
    <w:rsid w:val="002F7684"/>
    <w:rPr>
      <w:rFonts w:ascii="Times New Roman" w:eastAsia="Times New Roman" w:hAnsi="Times New Roman" w:cs="Times New Roman"/>
      <w:b/>
      <w:sz w:val="28"/>
      <w:szCs w:val="20"/>
      <w:lang w:val="sl-SI" w:eastAsia="sl-SI"/>
    </w:rPr>
  </w:style>
  <w:style w:type="table" w:styleId="Tabelamrea">
    <w:name w:val="Table Grid"/>
    <w:basedOn w:val="Navadnatabela"/>
    <w:uiPriority w:val="39"/>
    <w:rsid w:val="00F96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D6D9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164DC"/>
    <w:pPr>
      <w:spacing w:after="0" w:line="240" w:lineRule="auto"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BA24B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887" TargetMode="External"/><Relationship Id="rId13" Type="http://schemas.openxmlformats.org/officeDocument/2006/relationships/hyperlink" Target="http://www.uradni-list.si/1/objava.jsp?sop=2022-01-237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radni-list.si/1/objava.jsp?sop=2017-01-0729" TargetMode="External"/><Relationship Id="rId12" Type="http://schemas.openxmlformats.org/officeDocument/2006/relationships/hyperlink" Target="http://www.uradni-list.si/1/objava.jsp?sop=2022-01-2371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20-01-362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9-01-293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9-01-091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AppData\Local\Microsoft\Windows\Temporary%20Internet%20Files\Content.Outlook\37HTII2O\dopis%20barvni_&#353;ola%20(00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barvni_šola (002).dotx</Template>
  <TotalTime>0</TotalTime>
  <Pages>2</Pages>
  <Words>562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</dc:creator>
  <cp:keywords/>
  <dc:description/>
  <cp:lastModifiedBy>Osnovna šola Vavta vas</cp:lastModifiedBy>
  <cp:revision>2</cp:revision>
  <cp:lastPrinted>2024-07-09T10:19:00Z</cp:lastPrinted>
  <dcterms:created xsi:type="dcterms:W3CDTF">2025-04-10T13:02:00Z</dcterms:created>
  <dcterms:modified xsi:type="dcterms:W3CDTF">2025-04-10T13:02:00Z</dcterms:modified>
</cp:coreProperties>
</file>